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D2" w:rsidRDefault="001D30D2" w:rsidP="004158A9"/>
    <w:p w:rsidR="001D30D2" w:rsidRPr="00EF03F4" w:rsidRDefault="001D30D2" w:rsidP="004158A9">
      <w:pPr>
        <w:pStyle w:val="Title"/>
        <w:rPr>
          <w:b/>
          <w:bCs/>
          <w:caps/>
          <w:sz w:val="28"/>
          <w:szCs w:val="28"/>
        </w:rPr>
      </w:pPr>
      <w:r w:rsidRPr="00EF03F4">
        <w:rPr>
          <w:b/>
          <w:bCs/>
          <w:caps/>
          <w:sz w:val="28"/>
          <w:szCs w:val="28"/>
        </w:rPr>
        <w:t>МКУ «Администрация ВавИЛОВСКОГО СЕЛЬСКОГО ПОСЕЛЕНИЯ</w:t>
      </w:r>
      <w:r>
        <w:rPr>
          <w:b/>
          <w:bCs/>
          <w:caps/>
          <w:sz w:val="28"/>
          <w:szCs w:val="28"/>
        </w:rPr>
        <w:t>»</w:t>
      </w:r>
    </w:p>
    <w:p w:rsidR="001D30D2" w:rsidRPr="00EF03F4" w:rsidRDefault="001D30D2" w:rsidP="004158A9">
      <w:pPr>
        <w:pStyle w:val="Title"/>
        <w:rPr>
          <w:b/>
          <w:bCs/>
          <w:caps/>
          <w:sz w:val="28"/>
          <w:szCs w:val="28"/>
        </w:rPr>
      </w:pPr>
    </w:p>
    <w:p w:rsidR="001D30D2" w:rsidRPr="00550132" w:rsidRDefault="001D30D2" w:rsidP="004158A9">
      <w:pPr>
        <w:pStyle w:val="Subtitle"/>
        <w:rPr>
          <w:sz w:val="28"/>
          <w:szCs w:val="28"/>
        </w:rPr>
      </w:pPr>
      <w:r w:rsidRPr="00EF03F4">
        <w:rPr>
          <w:sz w:val="28"/>
          <w:szCs w:val="28"/>
        </w:rPr>
        <w:t>Постановление</w:t>
      </w:r>
    </w:p>
    <w:p w:rsidR="001D30D2" w:rsidRPr="00550132" w:rsidRDefault="001D30D2" w:rsidP="004158A9">
      <w:pPr>
        <w:pStyle w:val="Subtitle"/>
        <w:rPr>
          <w:sz w:val="28"/>
          <w:szCs w:val="28"/>
        </w:rPr>
      </w:pPr>
    </w:p>
    <w:p w:rsidR="001D30D2" w:rsidRPr="00EF03F4" w:rsidRDefault="001D30D2" w:rsidP="004158A9">
      <w:pPr>
        <w:jc w:val="center"/>
        <w:rPr>
          <w:sz w:val="24"/>
          <w:szCs w:val="24"/>
        </w:rPr>
      </w:pPr>
    </w:p>
    <w:p w:rsidR="001D30D2" w:rsidRPr="00550132" w:rsidRDefault="001D30D2" w:rsidP="004158A9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Pr="000C43CC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0C43CC">
        <w:rPr>
          <w:sz w:val="28"/>
          <w:szCs w:val="28"/>
        </w:rPr>
        <w:t>.20</w:t>
      </w:r>
      <w:r w:rsidRPr="0055013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0C43CC">
        <w:rPr>
          <w:sz w:val="28"/>
          <w:szCs w:val="28"/>
        </w:rPr>
        <w:tab/>
      </w:r>
      <w:r w:rsidRPr="000C43CC">
        <w:rPr>
          <w:sz w:val="28"/>
          <w:szCs w:val="28"/>
        </w:rPr>
        <w:tab/>
      </w:r>
      <w:r w:rsidRPr="000C43CC">
        <w:rPr>
          <w:sz w:val="28"/>
          <w:szCs w:val="28"/>
        </w:rPr>
        <w:tab/>
        <w:t>д.Вавиловка</w:t>
      </w:r>
      <w:r w:rsidRPr="000C43CC">
        <w:rPr>
          <w:sz w:val="28"/>
          <w:szCs w:val="28"/>
        </w:rPr>
        <w:tab/>
      </w:r>
      <w:r w:rsidRPr="000C43CC">
        <w:rPr>
          <w:sz w:val="28"/>
          <w:szCs w:val="28"/>
        </w:rPr>
        <w:tab/>
      </w:r>
      <w:r w:rsidRPr="000C43CC">
        <w:rPr>
          <w:sz w:val="28"/>
          <w:szCs w:val="28"/>
        </w:rPr>
        <w:tab/>
        <w:t xml:space="preserve">    №</w:t>
      </w:r>
      <w:r>
        <w:rPr>
          <w:sz w:val="28"/>
          <w:szCs w:val="28"/>
        </w:rPr>
        <w:t xml:space="preserve"> 53</w:t>
      </w:r>
    </w:p>
    <w:p w:rsidR="001D30D2" w:rsidRPr="00EF03F4" w:rsidRDefault="001D30D2" w:rsidP="004158A9">
      <w:pPr>
        <w:pStyle w:val="Heading1"/>
        <w:rPr>
          <w:sz w:val="28"/>
          <w:szCs w:val="28"/>
        </w:rPr>
      </w:pPr>
    </w:p>
    <w:p w:rsidR="001D30D2" w:rsidRPr="00EC45C6" w:rsidRDefault="001D30D2" w:rsidP="00EC45C6">
      <w:pPr>
        <w:pStyle w:val="NoSpacing"/>
        <w:rPr>
          <w:rFonts w:ascii="Arial" w:hAnsi="Arial" w:cs="Arial"/>
          <w:sz w:val="24"/>
          <w:szCs w:val="24"/>
        </w:rPr>
      </w:pPr>
      <w:r w:rsidRPr="00EC45C6">
        <w:rPr>
          <w:rFonts w:ascii="Arial" w:hAnsi="Arial" w:cs="Arial"/>
          <w:sz w:val="24"/>
          <w:szCs w:val="24"/>
        </w:rPr>
        <w:t>Об исключении</w:t>
      </w:r>
    </w:p>
    <w:p w:rsidR="001D30D2" w:rsidRPr="00EC45C6" w:rsidRDefault="001D30D2" w:rsidP="00EC45C6">
      <w:pPr>
        <w:pStyle w:val="NoSpacing"/>
        <w:rPr>
          <w:rFonts w:ascii="Arial" w:hAnsi="Arial" w:cs="Arial"/>
          <w:sz w:val="24"/>
          <w:szCs w:val="24"/>
        </w:rPr>
      </w:pPr>
      <w:r w:rsidRPr="00EC45C6">
        <w:rPr>
          <w:rFonts w:ascii="Arial" w:hAnsi="Arial" w:cs="Arial"/>
          <w:sz w:val="24"/>
          <w:szCs w:val="24"/>
        </w:rPr>
        <w:t>из  реестра жилого фонда</w:t>
      </w:r>
    </w:p>
    <w:p w:rsidR="001D30D2" w:rsidRPr="00EC45C6" w:rsidRDefault="001D30D2" w:rsidP="00EC45C6">
      <w:pPr>
        <w:rPr>
          <w:rFonts w:ascii="Arial" w:hAnsi="Arial" w:cs="Arial"/>
          <w:sz w:val="24"/>
          <w:szCs w:val="24"/>
        </w:rPr>
      </w:pPr>
    </w:p>
    <w:p w:rsidR="001D30D2" w:rsidRPr="00EC45C6" w:rsidRDefault="001D30D2" w:rsidP="000E6A0B">
      <w:pPr>
        <w:jc w:val="both"/>
        <w:rPr>
          <w:rFonts w:ascii="Arial" w:hAnsi="Arial" w:cs="Arial"/>
          <w:sz w:val="24"/>
          <w:szCs w:val="24"/>
        </w:rPr>
      </w:pPr>
      <w:r w:rsidRPr="00EC45C6">
        <w:rPr>
          <w:rFonts w:ascii="Arial" w:hAnsi="Arial" w:cs="Arial"/>
        </w:rPr>
        <w:t xml:space="preserve">  </w:t>
      </w:r>
      <w:r w:rsidRPr="00EC45C6">
        <w:rPr>
          <w:rFonts w:ascii="Arial" w:hAnsi="Arial" w:cs="Arial"/>
          <w:sz w:val="24"/>
          <w:szCs w:val="24"/>
        </w:rPr>
        <w:t xml:space="preserve">В соответствии со ст.4, п.3 ФЗ-191 от 29.12.2004г. «О введении в действие градостроительного Кодекса РФ», Постановлением правительства Российской Федерации № 1221 от 19.11.2014г. «Об утверждении правил присвоения и аннулирования адресов»,   руководствуясь реестром адресов по </w:t>
      </w:r>
      <w:r>
        <w:rPr>
          <w:rFonts w:ascii="Arial" w:hAnsi="Arial" w:cs="Arial"/>
          <w:sz w:val="24"/>
          <w:szCs w:val="24"/>
        </w:rPr>
        <w:t>МО «Вавиловское сельское поселение»</w:t>
      </w:r>
    </w:p>
    <w:p w:rsidR="001D30D2" w:rsidRPr="00EF03F4" w:rsidRDefault="001D30D2" w:rsidP="004158A9">
      <w:pPr>
        <w:rPr>
          <w:sz w:val="24"/>
          <w:szCs w:val="24"/>
        </w:rPr>
      </w:pPr>
    </w:p>
    <w:p w:rsidR="001D30D2" w:rsidRPr="00EF03F4" w:rsidRDefault="001D30D2" w:rsidP="004158A9">
      <w:pPr>
        <w:ind w:right="-1" w:firstLine="709"/>
        <w:jc w:val="both"/>
        <w:rPr>
          <w:sz w:val="28"/>
          <w:szCs w:val="28"/>
        </w:rPr>
      </w:pPr>
      <w:r w:rsidRPr="00EF03F4">
        <w:rPr>
          <w:sz w:val="28"/>
          <w:szCs w:val="28"/>
        </w:rPr>
        <w:t xml:space="preserve">                         </w:t>
      </w:r>
    </w:p>
    <w:p w:rsidR="001D30D2" w:rsidRDefault="001D30D2" w:rsidP="004158A9">
      <w:pPr>
        <w:ind w:right="282"/>
        <w:jc w:val="both"/>
        <w:rPr>
          <w:sz w:val="28"/>
          <w:szCs w:val="28"/>
          <w:lang w:val="en-US"/>
        </w:rPr>
      </w:pPr>
      <w:r w:rsidRPr="00EF03F4">
        <w:rPr>
          <w:sz w:val="28"/>
          <w:szCs w:val="28"/>
        </w:rPr>
        <w:t>ПОСТАНОВЛЯЮ:</w:t>
      </w:r>
    </w:p>
    <w:p w:rsidR="001D30D2" w:rsidRPr="00EC45C6" w:rsidRDefault="001D30D2" w:rsidP="000E6A0B">
      <w:pPr>
        <w:pStyle w:val="Heading2"/>
        <w:keepLines/>
        <w:numPr>
          <w:ilvl w:val="0"/>
          <w:numId w:val="3"/>
        </w:numPr>
        <w:spacing w:before="200" w:after="0" w:line="276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И</w:t>
      </w:r>
      <w:r w:rsidRPr="00EC45C6">
        <w:rPr>
          <w:b w:val="0"/>
          <w:i w:val="0"/>
          <w:sz w:val="24"/>
          <w:szCs w:val="24"/>
        </w:rPr>
        <w:t xml:space="preserve">сключить  из реестра  жилого фонда  </w:t>
      </w:r>
      <w:r>
        <w:rPr>
          <w:b w:val="0"/>
          <w:i w:val="0"/>
          <w:sz w:val="24"/>
          <w:szCs w:val="24"/>
        </w:rPr>
        <w:t>МО «Вавиловское сельское поселение» на основании справки № 3-9-22/90 от 18.05.2022г. и акта обследования помещения № 56 от 12 марта 2024 года</w:t>
      </w:r>
      <w:r w:rsidRPr="00EC45C6">
        <w:rPr>
          <w:b w:val="0"/>
          <w:i w:val="0"/>
          <w:sz w:val="24"/>
          <w:szCs w:val="24"/>
        </w:rPr>
        <w:t xml:space="preserve">  </w:t>
      </w:r>
      <w:r>
        <w:rPr>
          <w:b w:val="0"/>
          <w:i w:val="0"/>
          <w:sz w:val="24"/>
          <w:szCs w:val="24"/>
        </w:rPr>
        <w:t>следующий объект:</w:t>
      </w:r>
    </w:p>
    <w:p w:rsidR="001D30D2" w:rsidRPr="00EC45C6" w:rsidRDefault="001D30D2" w:rsidP="00EC45C6">
      <w:pPr>
        <w:rPr>
          <w:rFonts w:ascii="Arial" w:hAnsi="Arial" w:cs="Arial"/>
        </w:rPr>
      </w:pPr>
    </w:p>
    <w:p w:rsidR="001D30D2" w:rsidRPr="00EC45C6" w:rsidRDefault="001D30D2" w:rsidP="004158A9">
      <w:pPr>
        <w:ind w:right="282"/>
        <w:jc w:val="both"/>
        <w:rPr>
          <w:sz w:val="28"/>
          <w:szCs w:val="28"/>
        </w:rPr>
      </w:pPr>
    </w:p>
    <w:p w:rsidR="001D30D2" w:rsidRPr="00EF03F4" w:rsidRDefault="001D30D2" w:rsidP="004158A9">
      <w:pPr>
        <w:ind w:left="300" w:right="282"/>
        <w:jc w:val="both"/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3174"/>
        <w:gridCol w:w="1260"/>
        <w:gridCol w:w="1080"/>
        <w:gridCol w:w="1440"/>
        <w:gridCol w:w="2259"/>
      </w:tblGrid>
      <w:tr w:rsidR="001D30D2" w:rsidRPr="00EF03F4" w:rsidTr="00540D9B">
        <w:tc>
          <w:tcPr>
            <w:tcW w:w="852" w:type="dxa"/>
            <w:vAlign w:val="center"/>
          </w:tcPr>
          <w:p w:rsidR="001D30D2" w:rsidRPr="00297731" w:rsidRDefault="001D30D2" w:rsidP="00297731">
            <w:pPr>
              <w:ind w:right="282"/>
              <w:jc w:val="center"/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>№ п/п</w:t>
            </w:r>
          </w:p>
        </w:tc>
        <w:tc>
          <w:tcPr>
            <w:tcW w:w="3174" w:type="dxa"/>
            <w:vAlign w:val="center"/>
          </w:tcPr>
          <w:p w:rsidR="001D30D2" w:rsidRPr="00297731" w:rsidRDefault="001D30D2" w:rsidP="00297731">
            <w:pPr>
              <w:ind w:right="282"/>
              <w:jc w:val="center"/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>Адрес объекта, отсутствующего в ФИАС</w:t>
            </w:r>
          </w:p>
        </w:tc>
        <w:tc>
          <w:tcPr>
            <w:tcW w:w="1260" w:type="dxa"/>
            <w:vAlign w:val="center"/>
          </w:tcPr>
          <w:p w:rsidR="001D30D2" w:rsidRPr="00297731" w:rsidRDefault="001D30D2" w:rsidP="00297731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1080" w:type="dxa"/>
            <w:vAlign w:val="center"/>
          </w:tcPr>
          <w:p w:rsidR="001D30D2" w:rsidRPr="00297731" w:rsidRDefault="001D30D2" w:rsidP="00297731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 w:rsidRPr="00297731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440" w:type="dxa"/>
            <w:vAlign w:val="center"/>
          </w:tcPr>
          <w:p w:rsidR="001D30D2" w:rsidRPr="00297731" w:rsidRDefault="001D30D2" w:rsidP="00540D9B">
            <w:pPr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2259" w:type="dxa"/>
            <w:vAlign w:val="center"/>
          </w:tcPr>
          <w:p w:rsidR="001D30D2" w:rsidRPr="00297731" w:rsidRDefault="001D30D2" w:rsidP="00297731">
            <w:pPr>
              <w:ind w:right="282"/>
              <w:jc w:val="center"/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>Кадастровый номер</w:t>
            </w:r>
          </w:p>
          <w:p w:rsidR="001D30D2" w:rsidRPr="00297731" w:rsidRDefault="001D30D2" w:rsidP="00297731">
            <w:pPr>
              <w:ind w:right="282"/>
              <w:jc w:val="center"/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 xml:space="preserve">Дата снятия </w:t>
            </w:r>
          </w:p>
        </w:tc>
      </w:tr>
      <w:tr w:rsidR="001D30D2" w:rsidRPr="00EF03F4" w:rsidTr="00540D9B">
        <w:tc>
          <w:tcPr>
            <w:tcW w:w="852" w:type="dxa"/>
            <w:vAlign w:val="center"/>
          </w:tcPr>
          <w:p w:rsidR="001D30D2" w:rsidRPr="00297731" w:rsidRDefault="001D30D2" w:rsidP="00297731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4" w:type="dxa"/>
            <w:shd w:val="clear" w:color="auto" w:fill="FFFFFF"/>
          </w:tcPr>
          <w:p w:rsidR="001D30D2" w:rsidRPr="00B972AD" w:rsidRDefault="001D30D2" w:rsidP="00297731">
            <w:pPr>
              <w:ind w:right="282"/>
              <w:jc w:val="both"/>
              <w:rPr>
                <w:sz w:val="24"/>
                <w:szCs w:val="24"/>
                <w:highlight w:val="yellow"/>
              </w:rPr>
            </w:pPr>
            <w:r w:rsidRPr="004D7F9C">
              <w:rPr>
                <w:sz w:val="24"/>
                <w:szCs w:val="24"/>
                <w:shd w:val="clear" w:color="auto" w:fill="FFFFFF"/>
              </w:rPr>
              <w:t xml:space="preserve">Российская Федерация, Томская область, Бакчарский муниципальный район, Вавиловское сельское поселение, </w:t>
            </w:r>
            <w:r>
              <w:rPr>
                <w:sz w:val="24"/>
                <w:szCs w:val="24"/>
                <w:shd w:val="clear" w:color="auto" w:fill="FFFFFF"/>
              </w:rPr>
              <w:t>с.Подольск</w:t>
            </w:r>
            <w:r w:rsidRPr="004D7F9C">
              <w:rPr>
                <w:sz w:val="24"/>
                <w:szCs w:val="24"/>
                <w:shd w:val="clear" w:color="auto" w:fill="FFFFFF"/>
              </w:rPr>
              <w:t>, ул. Центральная,</w:t>
            </w:r>
            <w:r w:rsidRPr="004D7F9C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260" w:type="dxa"/>
            <w:shd w:val="clear" w:color="auto" w:fill="FFFFFF"/>
          </w:tcPr>
          <w:p w:rsidR="001D30D2" w:rsidRPr="004D7F9C" w:rsidRDefault="001D30D2" w:rsidP="00297731">
            <w:pPr>
              <w:ind w:right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1D30D2" w:rsidRPr="004D7F9C" w:rsidRDefault="001D30D2" w:rsidP="00297731">
            <w:pPr>
              <w:ind w:right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</w:t>
            </w:r>
          </w:p>
        </w:tc>
        <w:tc>
          <w:tcPr>
            <w:tcW w:w="1440" w:type="dxa"/>
            <w:shd w:val="clear" w:color="auto" w:fill="FFFFFF"/>
          </w:tcPr>
          <w:p w:rsidR="001D30D2" w:rsidRPr="004D7F9C" w:rsidRDefault="001D30D2" w:rsidP="004D7F9C">
            <w:pPr>
              <w:ind w:right="282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4D7F9C">
                <w:rPr>
                  <w:sz w:val="24"/>
                  <w:szCs w:val="24"/>
                </w:rPr>
                <w:t>19</w:t>
              </w:r>
              <w:r>
                <w:rPr>
                  <w:sz w:val="24"/>
                  <w:szCs w:val="24"/>
                </w:rPr>
                <w:t>80 г</w:t>
              </w:r>
            </w:smartTag>
            <w:r>
              <w:rPr>
                <w:sz w:val="24"/>
                <w:szCs w:val="24"/>
              </w:rPr>
              <w:t>.дерево</w:t>
            </w:r>
          </w:p>
        </w:tc>
        <w:tc>
          <w:tcPr>
            <w:tcW w:w="2259" w:type="dxa"/>
            <w:shd w:val="clear" w:color="auto" w:fill="FFFFFF"/>
          </w:tcPr>
          <w:p w:rsidR="001D30D2" w:rsidRDefault="001D30D2" w:rsidP="00DF6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1D30D2" w:rsidRPr="004D7F9C" w:rsidRDefault="001D30D2" w:rsidP="00DF6052">
            <w:r>
              <w:rPr>
                <w:sz w:val="24"/>
                <w:szCs w:val="24"/>
              </w:rPr>
              <w:t>01.04.2024</w:t>
            </w:r>
          </w:p>
        </w:tc>
      </w:tr>
    </w:tbl>
    <w:p w:rsidR="001D30D2" w:rsidRPr="00B83103" w:rsidRDefault="001D30D2" w:rsidP="004158A9">
      <w:pPr>
        <w:rPr>
          <w:sz w:val="24"/>
          <w:szCs w:val="24"/>
        </w:rPr>
      </w:pPr>
    </w:p>
    <w:p w:rsidR="001D30D2" w:rsidRPr="00B83103" w:rsidRDefault="001D30D2" w:rsidP="004158A9">
      <w:pPr>
        <w:rPr>
          <w:sz w:val="24"/>
          <w:szCs w:val="24"/>
        </w:rPr>
      </w:pPr>
    </w:p>
    <w:p w:rsidR="001D30D2" w:rsidRPr="00B83103" w:rsidRDefault="001D30D2" w:rsidP="004158A9">
      <w:pPr>
        <w:rPr>
          <w:sz w:val="24"/>
          <w:szCs w:val="24"/>
        </w:rPr>
      </w:pPr>
    </w:p>
    <w:p w:rsidR="001D30D2" w:rsidRPr="004D7F9C" w:rsidRDefault="001D30D2" w:rsidP="006220ED">
      <w:pPr>
        <w:rPr>
          <w:rFonts w:ascii="Arial" w:hAnsi="Arial" w:cs="Arial"/>
          <w:sz w:val="24"/>
          <w:szCs w:val="24"/>
        </w:rPr>
      </w:pPr>
      <w:r w:rsidRPr="004D7F9C">
        <w:rPr>
          <w:rFonts w:ascii="Arial" w:hAnsi="Arial" w:cs="Arial"/>
          <w:sz w:val="24"/>
          <w:szCs w:val="24"/>
        </w:rPr>
        <w:t xml:space="preserve">      2.Привести в соответствие адресный реестр.</w:t>
      </w:r>
    </w:p>
    <w:p w:rsidR="001D30D2" w:rsidRPr="004D7F9C" w:rsidRDefault="001D30D2" w:rsidP="004158A9">
      <w:pPr>
        <w:rPr>
          <w:sz w:val="24"/>
          <w:szCs w:val="24"/>
        </w:rPr>
      </w:pPr>
    </w:p>
    <w:p w:rsidR="001D30D2" w:rsidRPr="004D7F9C" w:rsidRDefault="001D30D2" w:rsidP="004158A9">
      <w:pPr>
        <w:rPr>
          <w:sz w:val="24"/>
          <w:szCs w:val="24"/>
        </w:rPr>
      </w:pPr>
    </w:p>
    <w:p w:rsidR="001D30D2" w:rsidRPr="00EF03F4" w:rsidRDefault="001D30D2" w:rsidP="004158A9">
      <w:pPr>
        <w:ind w:left="-426" w:hanging="141"/>
        <w:rPr>
          <w:sz w:val="28"/>
          <w:szCs w:val="28"/>
        </w:rPr>
      </w:pPr>
      <w:r w:rsidRPr="004D7F9C">
        <w:rPr>
          <w:sz w:val="24"/>
          <w:szCs w:val="24"/>
        </w:rPr>
        <w:t xml:space="preserve">  </w:t>
      </w:r>
      <w:r w:rsidRPr="004D7F9C">
        <w:rPr>
          <w:sz w:val="28"/>
          <w:szCs w:val="28"/>
        </w:rPr>
        <w:t xml:space="preserve">Глава Вавиловского сельского поселения </w:t>
      </w:r>
      <w:r w:rsidRPr="004D7F9C">
        <w:rPr>
          <w:sz w:val="28"/>
          <w:szCs w:val="28"/>
        </w:rPr>
        <w:tab/>
      </w:r>
      <w:r w:rsidRPr="004D7F9C">
        <w:rPr>
          <w:sz w:val="28"/>
          <w:szCs w:val="28"/>
        </w:rPr>
        <w:tab/>
        <w:t xml:space="preserve">              </w:t>
      </w:r>
      <w:r w:rsidRPr="004D7F9C">
        <w:rPr>
          <w:sz w:val="28"/>
          <w:szCs w:val="28"/>
        </w:rPr>
        <w:tab/>
      </w:r>
      <w:r w:rsidRPr="004D7F9C">
        <w:rPr>
          <w:sz w:val="28"/>
          <w:szCs w:val="28"/>
        </w:rPr>
        <w:tab/>
        <w:t>А.В.Батурин</w:t>
      </w:r>
    </w:p>
    <w:p w:rsidR="001D30D2" w:rsidRPr="00EF03F4" w:rsidRDefault="001D30D2" w:rsidP="004158A9">
      <w:pPr>
        <w:rPr>
          <w:sz w:val="24"/>
          <w:szCs w:val="24"/>
        </w:rPr>
      </w:pPr>
    </w:p>
    <w:p w:rsidR="001D30D2" w:rsidRPr="00EF03F4" w:rsidRDefault="001D30D2" w:rsidP="004158A9">
      <w:pPr>
        <w:rPr>
          <w:sz w:val="24"/>
          <w:szCs w:val="24"/>
        </w:rPr>
      </w:pPr>
    </w:p>
    <w:p w:rsidR="001D30D2" w:rsidRPr="00EF03F4" w:rsidRDefault="001D30D2" w:rsidP="004158A9">
      <w:pPr>
        <w:rPr>
          <w:sz w:val="24"/>
          <w:szCs w:val="24"/>
        </w:rPr>
      </w:pPr>
    </w:p>
    <w:p w:rsidR="001D30D2" w:rsidRPr="00EF03F4" w:rsidRDefault="001D30D2" w:rsidP="004158A9">
      <w:pPr>
        <w:rPr>
          <w:sz w:val="24"/>
          <w:szCs w:val="24"/>
        </w:rPr>
      </w:pPr>
    </w:p>
    <w:p w:rsidR="001D30D2" w:rsidRPr="00EF03F4" w:rsidRDefault="001D30D2" w:rsidP="004158A9">
      <w:pPr>
        <w:rPr>
          <w:sz w:val="24"/>
          <w:szCs w:val="24"/>
        </w:rPr>
      </w:pPr>
    </w:p>
    <w:p w:rsidR="001D30D2" w:rsidRPr="00EF03F4" w:rsidRDefault="001D30D2" w:rsidP="004158A9">
      <w:pPr>
        <w:rPr>
          <w:sz w:val="24"/>
          <w:szCs w:val="24"/>
        </w:rPr>
      </w:pPr>
    </w:p>
    <w:p w:rsidR="001D30D2" w:rsidRPr="00EF03F4" w:rsidRDefault="001D30D2" w:rsidP="004158A9">
      <w:pPr>
        <w:rPr>
          <w:sz w:val="24"/>
          <w:szCs w:val="24"/>
        </w:rPr>
      </w:pPr>
    </w:p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/>
    <w:p w:rsidR="001D30D2" w:rsidRDefault="001D30D2" w:rsidP="00A13BB1"/>
    <w:p w:rsidR="001D30D2" w:rsidRPr="00EF03F4" w:rsidRDefault="001D30D2" w:rsidP="00D13902">
      <w:pPr>
        <w:ind w:left="-426" w:hanging="141"/>
        <w:rPr>
          <w:sz w:val="28"/>
          <w:szCs w:val="28"/>
        </w:rPr>
      </w:pPr>
      <w:r w:rsidRPr="00EF03F4">
        <w:rPr>
          <w:sz w:val="28"/>
          <w:szCs w:val="28"/>
        </w:rPr>
        <w:tab/>
      </w:r>
    </w:p>
    <w:sectPr w:rsidR="001D30D2" w:rsidRPr="00EF03F4" w:rsidSect="00AB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3C2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57482651"/>
    <w:multiLevelType w:val="hybridMultilevel"/>
    <w:tmpl w:val="7392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A52580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8A9"/>
    <w:rsid w:val="0002669C"/>
    <w:rsid w:val="000759E0"/>
    <w:rsid w:val="000C43CC"/>
    <w:rsid w:val="000E6A0B"/>
    <w:rsid w:val="00155669"/>
    <w:rsid w:val="00186099"/>
    <w:rsid w:val="001D30D2"/>
    <w:rsid w:val="001F0AB6"/>
    <w:rsid w:val="0029243C"/>
    <w:rsid w:val="00296BEC"/>
    <w:rsid w:val="00297731"/>
    <w:rsid w:val="002F315D"/>
    <w:rsid w:val="003029AB"/>
    <w:rsid w:val="00354B27"/>
    <w:rsid w:val="003E22EC"/>
    <w:rsid w:val="004158A9"/>
    <w:rsid w:val="004D7F9C"/>
    <w:rsid w:val="004F15AA"/>
    <w:rsid w:val="00540D9B"/>
    <w:rsid w:val="00550132"/>
    <w:rsid w:val="00556DF1"/>
    <w:rsid w:val="005C0A07"/>
    <w:rsid w:val="006220ED"/>
    <w:rsid w:val="0064086E"/>
    <w:rsid w:val="00652737"/>
    <w:rsid w:val="006645A0"/>
    <w:rsid w:val="00665831"/>
    <w:rsid w:val="006834A7"/>
    <w:rsid w:val="00702C1B"/>
    <w:rsid w:val="00862899"/>
    <w:rsid w:val="00886392"/>
    <w:rsid w:val="00926326"/>
    <w:rsid w:val="00A13BB1"/>
    <w:rsid w:val="00A3407B"/>
    <w:rsid w:val="00A55CE1"/>
    <w:rsid w:val="00A83A21"/>
    <w:rsid w:val="00AA40A6"/>
    <w:rsid w:val="00AB5DB5"/>
    <w:rsid w:val="00AE4281"/>
    <w:rsid w:val="00B417DC"/>
    <w:rsid w:val="00B6705E"/>
    <w:rsid w:val="00B72004"/>
    <w:rsid w:val="00B83103"/>
    <w:rsid w:val="00B94A68"/>
    <w:rsid w:val="00B972AD"/>
    <w:rsid w:val="00C012D9"/>
    <w:rsid w:val="00C11446"/>
    <w:rsid w:val="00C21F31"/>
    <w:rsid w:val="00C617E7"/>
    <w:rsid w:val="00CC2E72"/>
    <w:rsid w:val="00CF6D99"/>
    <w:rsid w:val="00D13902"/>
    <w:rsid w:val="00D53C19"/>
    <w:rsid w:val="00DF6052"/>
    <w:rsid w:val="00E204CA"/>
    <w:rsid w:val="00E56448"/>
    <w:rsid w:val="00EC45C6"/>
    <w:rsid w:val="00EC7975"/>
    <w:rsid w:val="00EF03F4"/>
    <w:rsid w:val="00F13499"/>
    <w:rsid w:val="00F9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A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58A9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C4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58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6392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4158A9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4158A9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4158A9"/>
    <w:pPr>
      <w:jc w:val="center"/>
    </w:pPr>
    <w:rPr>
      <w:b/>
      <w:bCs/>
      <w:caps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58A9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4158A9"/>
    <w:pPr>
      <w:ind w:right="4579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158A9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158A9"/>
    <w:pPr>
      <w:ind w:left="720"/>
      <w:contextualSpacing/>
    </w:pPr>
  </w:style>
  <w:style w:type="table" w:styleId="TableGrid">
    <w:name w:val="Table Grid"/>
    <w:basedOn w:val="TableNormal"/>
    <w:uiPriority w:val="99"/>
    <w:rsid w:val="004158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C4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388</TotalTime>
  <Pages>2</Pages>
  <Words>176</Words>
  <Characters>1009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Хозяин</cp:lastModifiedBy>
  <cp:revision>12</cp:revision>
  <cp:lastPrinted>2023-11-28T04:41:00Z</cp:lastPrinted>
  <dcterms:created xsi:type="dcterms:W3CDTF">2023-10-17T07:15:00Z</dcterms:created>
  <dcterms:modified xsi:type="dcterms:W3CDTF">2024-04-16T07:35:00Z</dcterms:modified>
</cp:coreProperties>
</file>