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C5" w:rsidRDefault="00AE51C5" w:rsidP="004158A9"/>
    <w:p w:rsidR="00AE51C5" w:rsidRPr="00EF03F4" w:rsidRDefault="00AE51C5" w:rsidP="004158A9">
      <w:pPr>
        <w:pStyle w:val="Title"/>
        <w:rPr>
          <w:b/>
          <w:bCs/>
          <w:caps/>
          <w:sz w:val="28"/>
          <w:szCs w:val="28"/>
        </w:rPr>
      </w:pPr>
      <w:r w:rsidRPr="00EF03F4">
        <w:rPr>
          <w:b/>
          <w:bCs/>
          <w:caps/>
          <w:sz w:val="28"/>
          <w:szCs w:val="28"/>
        </w:rPr>
        <w:t>МКУ «Администрация ВавИЛОВСКОГО СЕЛЬСКОГО ПОСЕЛЕНИЯ</w:t>
      </w:r>
      <w:r>
        <w:rPr>
          <w:b/>
          <w:bCs/>
          <w:caps/>
          <w:sz w:val="28"/>
          <w:szCs w:val="28"/>
        </w:rPr>
        <w:t>»</w:t>
      </w:r>
    </w:p>
    <w:p w:rsidR="00AE51C5" w:rsidRPr="00EF03F4" w:rsidRDefault="00AE51C5" w:rsidP="004158A9">
      <w:pPr>
        <w:pStyle w:val="Title"/>
        <w:rPr>
          <w:b/>
          <w:bCs/>
          <w:caps/>
          <w:sz w:val="28"/>
          <w:szCs w:val="28"/>
        </w:rPr>
      </w:pPr>
    </w:p>
    <w:p w:rsidR="00AE51C5" w:rsidRPr="00550132" w:rsidRDefault="00AE51C5" w:rsidP="004158A9">
      <w:pPr>
        <w:pStyle w:val="Subtitle"/>
        <w:rPr>
          <w:sz w:val="28"/>
          <w:szCs w:val="28"/>
        </w:rPr>
      </w:pPr>
      <w:r w:rsidRPr="00EF03F4">
        <w:rPr>
          <w:sz w:val="28"/>
          <w:szCs w:val="28"/>
        </w:rPr>
        <w:t>Постановление</w:t>
      </w:r>
    </w:p>
    <w:p w:rsidR="00AE51C5" w:rsidRPr="00550132" w:rsidRDefault="00AE51C5" w:rsidP="004158A9">
      <w:pPr>
        <w:pStyle w:val="Subtitle"/>
        <w:rPr>
          <w:sz w:val="28"/>
          <w:szCs w:val="28"/>
        </w:rPr>
      </w:pPr>
    </w:p>
    <w:p w:rsidR="00AE51C5" w:rsidRPr="00EF03F4" w:rsidRDefault="00AE51C5" w:rsidP="004158A9">
      <w:pPr>
        <w:jc w:val="center"/>
        <w:rPr>
          <w:sz w:val="24"/>
          <w:szCs w:val="24"/>
        </w:rPr>
      </w:pPr>
    </w:p>
    <w:p w:rsidR="00AE51C5" w:rsidRDefault="00AE51C5" w:rsidP="004158A9">
      <w:pPr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Pr="000C43C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0C43CC">
        <w:rPr>
          <w:sz w:val="28"/>
          <w:szCs w:val="28"/>
        </w:rPr>
        <w:t>.20</w:t>
      </w:r>
      <w:r w:rsidRPr="0055013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0C43CC">
        <w:rPr>
          <w:sz w:val="28"/>
          <w:szCs w:val="28"/>
        </w:rPr>
        <w:tab/>
      </w:r>
      <w:r w:rsidRPr="000C43CC">
        <w:rPr>
          <w:sz w:val="28"/>
          <w:szCs w:val="28"/>
        </w:rPr>
        <w:tab/>
      </w:r>
      <w:r w:rsidRPr="000C43CC">
        <w:rPr>
          <w:sz w:val="28"/>
          <w:szCs w:val="28"/>
        </w:rPr>
        <w:tab/>
        <w:t>д.Вавиловка</w:t>
      </w:r>
      <w:r w:rsidRPr="000C43CC">
        <w:rPr>
          <w:sz w:val="28"/>
          <w:szCs w:val="28"/>
        </w:rPr>
        <w:tab/>
      </w:r>
      <w:r w:rsidRPr="000C43CC">
        <w:rPr>
          <w:sz w:val="28"/>
          <w:szCs w:val="28"/>
        </w:rPr>
        <w:tab/>
      </w:r>
      <w:r w:rsidRPr="000C43CC">
        <w:rPr>
          <w:sz w:val="28"/>
          <w:szCs w:val="28"/>
        </w:rPr>
        <w:tab/>
        <w:t xml:space="preserve">    №</w:t>
      </w:r>
      <w:r w:rsidRPr="009B1CE1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</w:p>
    <w:p w:rsidR="00AE51C5" w:rsidRPr="00550132" w:rsidRDefault="00AE51C5" w:rsidP="00C63063">
      <w:pPr>
        <w:rPr>
          <w:sz w:val="28"/>
          <w:szCs w:val="28"/>
        </w:rPr>
      </w:pPr>
    </w:p>
    <w:p w:rsidR="00AE51C5" w:rsidRPr="00EF03F4" w:rsidRDefault="00AE51C5" w:rsidP="004158A9">
      <w:pPr>
        <w:pStyle w:val="Heading1"/>
        <w:rPr>
          <w:sz w:val="28"/>
          <w:szCs w:val="28"/>
        </w:rPr>
      </w:pPr>
    </w:p>
    <w:p w:rsidR="00AE51C5" w:rsidRPr="00EF03F4" w:rsidRDefault="00AE51C5" w:rsidP="004158A9">
      <w:pPr>
        <w:rPr>
          <w:sz w:val="24"/>
          <w:szCs w:val="24"/>
        </w:rPr>
      </w:pPr>
    </w:p>
    <w:p w:rsidR="00AE51C5" w:rsidRPr="00EF03F4" w:rsidRDefault="00AE51C5" w:rsidP="004158A9">
      <w:pPr>
        <w:rPr>
          <w:sz w:val="28"/>
          <w:szCs w:val="28"/>
        </w:rPr>
      </w:pPr>
      <w:r w:rsidRPr="00EF03F4">
        <w:rPr>
          <w:sz w:val="28"/>
          <w:szCs w:val="28"/>
        </w:rPr>
        <w:t>Об аннулировании адресного объекта</w:t>
      </w:r>
    </w:p>
    <w:p w:rsidR="00AE51C5" w:rsidRPr="00EF03F4" w:rsidRDefault="00AE51C5" w:rsidP="004158A9">
      <w:pPr>
        <w:pStyle w:val="BodyText2"/>
        <w:ind w:right="-1" w:firstLine="709"/>
        <w:rPr>
          <w:sz w:val="28"/>
          <w:szCs w:val="28"/>
        </w:rPr>
      </w:pPr>
    </w:p>
    <w:p w:rsidR="00AE51C5" w:rsidRPr="00EF03F4" w:rsidRDefault="00AE51C5" w:rsidP="004158A9">
      <w:pPr>
        <w:ind w:right="-1"/>
        <w:jc w:val="both"/>
        <w:rPr>
          <w:sz w:val="28"/>
          <w:szCs w:val="28"/>
        </w:rPr>
      </w:pPr>
      <w:r w:rsidRPr="00EF03F4">
        <w:rPr>
          <w:sz w:val="28"/>
          <w:szCs w:val="28"/>
        </w:rPr>
        <w:t xml:space="preserve">         По результатам инвентаризации ГАР, проведенной в соответствии с Постановлением правительства Российской Федерации от 19.11.2014 №1221 «Об утверждении Правил присвоения, изменения и аннулирования адресов», с разделом </w:t>
      </w:r>
      <w:r w:rsidRPr="00EF03F4">
        <w:rPr>
          <w:sz w:val="28"/>
          <w:szCs w:val="28"/>
          <w:lang w:val="en-US"/>
        </w:rPr>
        <w:t>IV</w:t>
      </w:r>
      <w:r w:rsidRPr="00EF03F4"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 «О составе сведений об адресах,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по результатам проведенной инвентаризации</w:t>
      </w:r>
    </w:p>
    <w:p w:rsidR="00AE51C5" w:rsidRPr="00EF03F4" w:rsidRDefault="00AE51C5" w:rsidP="004158A9">
      <w:pPr>
        <w:ind w:right="-1" w:firstLine="709"/>
        <w:jc w:val="both"/>
        <w:rPr>
          <w:sz w:val="28"/>
          <w:szCs w:val="28"/>
        </w:rPr>
      </w:pPr>
      <w:r w:rsidRPr="00EF03F4">
        <w:rPr>
          <w:sz w:val="28"/>
          <w:szCs w:val="28"/>
        </w:rPr>
        <w:t xml:space="preserve">                         </w:t>
      </w:r>
    </w:p>
    <w:p w:rsidR="00AE51C5" w:rsidRDefault="00AE51C5" w:rsidP="004158A9">
      <w:pPr>
        <w:ind w:right="282"/>
        <w:jc w:val="both"/>
        <w:rPr>
          <w:sz w:val="28"/>
          <w:szCs w:val="28"/>
          <w:lang w:val="en-US"/>
        </w:rPr>
      </w:pPr>
      <w:r w:rsidRPr="00EF03F4">
        <w:rPr>
          <w:sz w:val="28"/>
          <w:szCs w:val="28"/>
        </w:rPr>
        <w:t>ПОСТАНОВЛЯЮ:</w:t>
      </w:r>
    </w:p>
    <w:p w:rsidR="00AE51C5" w:rsidRPr="00EF03F4" w:rsidRDefault="00AE51C5" w:rsidP="004158A9">
      <w:pPr>
        <w:ind w:right="282"/>
        <w:jc w:val="both"/>
        <w:rPr>
          <w:sz w:val="28"/>
          <w:szCs w:val="28"/>
          <w:lang w:val="en-US"/>
        </w:rPr>
      </w:pPr>
    </w:p>
    <w:p w:rsidR="00AE51C5" w:rsidRPr="00EF03F4" w:rsidRDefault="00AE51C5" w:rsidP="004158A9">
      <w:pPr>
        <w:pStyle w:val="ListParagraph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 w:rsidRPr="00EF03F4">
        <w:rPr>
          <w:sz w:val="28"/>
          <w:szCs w:val="28"/>
        </w:rPr>
        <w:t>Аннулировать ранее присвоенные адреса зданиям (сооружениям) в связи с ликвидацией объектов и снятия их с кадастрового учета вследствие пожара и с целью признания не пригодным для проживания, согласно приложению.</w:t>
      </w:r>
    </w:p>
    <w:p w:rsidR="00AE51C5" w:rsidRPr="00EF03F4" w:rsidRDefault="00AE51C5" w:rsidP="004158A9">
      <w:pPr>
        <w:ind w:left="300" w:right="282"/>
        <w:jc w:val="both"/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350"/>
        <w:gridCol w:w="2454"/>
        <w:gridCol w:w="2409"/>
      </w:tblGrid>
      <w:tr w:rsidR="00AE51C5" w:rsidRPr="00EF03F4" w:rsidTr="00297731">
        <w:tc>
          <w:tcPr>
            <w:tcW w:w="852" w:type="dxa"/>
            <w:vAlign w:val="center"/>
          </w:tcPr>
          <w:p w:rsidR="00AE51C5" w:rsidRPr="00297731" w:rsidRDefault="00AE51C5" w:rsidP="00297731">
            <w:pPr>
              <w:ind w:right="282"/>
              <w:jc w:val="center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>№ п/п</w:t>
            </w:r>
          </w:p>
        </w:tc>
        <w:tc>
          <w:tcPr>
            <w:tcW w:w="4350" w:type="dxa"/>
            <w:vAlign w:val="center"/>
          </w:tcPr>
          <w:p w:rsidR="00AE51C5" w:rsidRPr="00297731" w:rsidRDefault="00AE51C5" w:rsidP="00297731">
            <w:pPr>
              <w:ind w:right="282"/>
              <w:jc w:val="center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>Адрес объекта, отсутствующего в ФИАС</w:t>
            </w:r>
          </w:p>
        </w:tc>
        <w:tc>
          <w:tcPr>
            <w:tcW w:w="2454" w:type="dxa"/>
            <w:vAlign w:val="center"/>
          </w:tcPr>
          <w:p w:rsidR="00AE51C5" w:rsidRPr="00297731" w:rsidRDefault="00AE51C5" w:rsidP="00297731">
            <w:pPr>
              <w:ind w:right="282"/>
              <w:jc w:val="center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 xml:space="preserve">Уникальный номер адреса объекта адресации в ГАР                          </w:t>
            </w:r>
          </w:p>
        </w:tc>
        <w:tc>
          <w:tcPr>
            <w:tcW w:w="2409" w:type="dxa"/>
            <w:vAlign w:val="center"/>
          </w:tcPr>
          <w:p w:rsidR="00AE51C5" w:rsidRPr="00297731" w:rsidRDefault="00AE51C5" w:rsidP="00297731">
            <w:pPr>
              <w:ind w:right="282"/>
              <w:jc w:val="center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>Кадастровый номер</w:t>
            </w:r>
          </w:p>
          <w:p w:rsidR="00AE51C5" w:rsidRPr="00297731" w:rsidRDefault="00AE51C5" w:rsidP="00297731">
            <w:pPr>
              <w:ind w:right="282"/>
              <w:jc w:val="center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 xml:space="preserve">Дата снятия </w:t>
            </w:r>
          </w:p>
        </w:tc>
      </w:tr>
      <w:tr w:rsidR="00AE51C5" w:rsidRPr="00EF03F4" w:rsidTr="00297731">
        <w:tc>
          <w:tcPr>
            <w:tcW w:w="852" w:type="dxa"/>
            <w:vAlign w:val="center"/>
          </w:tcPr>
          <w:p w:rsidR="00AE51C5" w:rsidRPr="00297731" w:rsidRDefault="00AE51C5" w:rsidP="00297731">
            <w:pPr>
              <w:ind w:right="282"/>
              <w:jc w:val="center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>1</w:t>
            </w:r>
          </w:p>
        </w:tc>
        <w:tc>
          <w:tcPr>
            <w:tcW w:w="4350" w:type="dxa"/>
          </w:tcPr>
          <w:p w:rsidR="00AE51C5" w:rsidRPr="00D328CA" w:rsidRDefault="00AE51C5" w:rsidP="00F071D4">
            <w:pPr>
              <w:ind w:right="282"/>
              <w:jc w:val="both"/>
              <w:rPr>
                <w:sz w:val="28"/>
                <w:szCs w:val="28"/>
              </w:rPr>
            </w:pPr>
            <w:r w:rsidRPr="00D328CA">
              <w:rPr>
                <w:sz w:val="28"/>
                <w:szCs w:val="28"/>
              </w:rPr>
              <w:t>Российская Федерация, Томская область, Бакчарский муниципальный район, Вавиловское сельское поселение, д. Вавиловка, ул. Новая, д.9</w:t>
            </w:r>
          </w:p>
        </w:tc>
        <w:tc>
          <w:tcPr>
            <w:tcW w:w="2454" w:type="dxa"/>
          </w:tcPr>
          <w:p w:rsidR="00AE51C5" w:rsidRPr="00297731" w:rsidRDefault="00AE51C5" w:rsidP="00297731">
            <w:pPr>
              <w:ind w:right="28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b7731c3e-89aa-4f3d-b1f1-7ffe4ad74e87</w:t>
            </w:r>
          </w:p>
        </w:tc>
        <w:tc>
          <w:tcPr>
            <w:tcW w:w="2409" w:type="dxa"/>
          </w:tcPr>
          <w:p w:rsidR="00AE51C5" w:rsidRPr="00E07590" w:rsidRDefault="00AE51C5" w:rsidP="00297731">
            <w:pPr>
              <w:ind w:right="282"/>
              <w:jc w:val="both"/>
              <w:rPr>
                <w:sz w:val="24"/>
                <w:szCs w:val="24"/>
                <w:lang w:val="en-US"/>
              </w:rPr>
            </w:pPr>
            <w:r w:rsidRPr="00E07590">
              <w:rPr>
                <w:sz w:val="24"/>
                <w:szCs w:val="24"/>
              </w:rPr>
              <w:t>70:03:0100005:</w:t>
            </w:r>
            <w:r w:rsidRPr="00E07590">
              <w:rPr>
                <w:sz w:val="24"/>
                <w:szCs w:val="24"/>
                <w:lang w:val="en-US"/>
              </w:rPr>
              <w:t>384</w:t>
            </w:r>
          </w:p>
          <w:p w:rsidR="00AE51C5" w:rsidRPr="009B1CE1" w:rsidRDefault="00AE51C5" w:rsidP="00297731">
            <w:pPr>
              <w:ind w:right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21.03.2024</w:t>
            </w:r>
          </w:p>
        </w:tc>
      </w:tr>
      <w:tr w:rsidR="00AE51C5" w:rsidRPr="00EF03F4" w:rsidTr="00297731">
        <w:tc>
          <w:tcPr>
            <w:tcW w:w="852" w:type="dxa"/>
            <w:vAlign w:val="center"/>
          </w:tcPr>
          <w:p w:rsidR="00AE51C5" w:rsidRPr="00297731" w:rsidRDefault="00AE51C5" w:rsidP="00297731">
            <w:pPr>
              <w:ind w:right="282"/>
              <w:jc w:val="center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>2</w:t>
            </w:r>
          </w:p>
        </w:tc>
        <w:tc>
          <w:tcPr>
            <w:tcW w:w="4350" w:type="dxa"/>
          </w:tcPr>
          <w:p w:rsidR="00AE51C5" w:rsidRPr="00297731" w:rsidRDefault="00AE51C5" w:rsidP="00783216">
            <w:pPr>
              <w:ind w:right="282"/>
              <w:jc w:val="both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>Российская Федерация, Томская область, Бакчарский муниципальный район, Вавиловское сельское поселение, д. Вавиловка, ул. Центральная, д.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454" w:type="dxa"/>
          </w:tcPr>
          <w:p w:rsidR="00AE51C5" w:rsidRPr="00BB4AD2" w:rsidRDefault="00AE51C5" w:rsidP="00297731">
            <w:pPr>
              <w:ind w:right="282"/>
              <w:jc w:val="both"/>
              <w:rPr>
                <w:sz w:val="24"/>
                <w:szCs w:val="24"/>
                <w:lang w:val="es-ES"/>
              </w:rPr>
            </w:pPr>
            <w:r w:rsidRPr="00BB4AD2">
              <w:rPr>
                <w:sz w:val="24"/>
                <w:szCs w:val="24"/>
                <w:lang w:val="es-ES"/>
              </w:rPr>
              <w:t>119e10fc-2ba7-43c7-9faf-fb92ee5e5652</w:t>
            </w:r>
          </w:p>
        </w:tc>
        <w:tc>
          <w:tcPr>
            <w:tcW w:w="2409" w:type="dxa"/>
          </w:tcPr>
          <w:p w:rsidR="00AE51C5" w:rsidRDefault="00AE51C5" w:rsidP="00DF6052">
            <w:pPr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>70:03:0100005:</w:t>
            </w:r>
            <w:r>
              <w:rPr>
                <w:sz w:val="24"/>
                <w:szCs w:val="24"/>
              </w:rPr>
              <w:t>304</w:t>
            </w:r>
          </w:p>
          <w:p w:rsidR="00AE51C5" w:rsidRPr="00297731" w:rsidRDefault="00AE51C5" w:rsidP="00DF6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21.03.2024</w:t>
            </w:r>
          </w:p>
          <w:p w:rsidR="00AE51C5" w:rsidRDefault="00AE51C5" w:rsidP="00DF6052"/>
        </w:tc>
      </w:tr>
      <w:tr w:rsidR="00AE51C5" w:rsidRPr="00155669" w:rsidTr="00297731">
        <w:tc>
          <w:tcPr>
            <w:tcW w:w="852" w:type="dxa"/>
            <w:vAlign w:val="center"/>
          </w:tcPr>
          <w:p w:rsidR="00AE51C5" w:rsidRPr="009B1CE1" w:rsidRDefault="00AE51C5" w:rsidP="00297731">
            <w:pPr>
              <w:ind w:right="282"/>
              <w:jc w:val="center"/>
              <w:rPr>
                <w:sz w:val="24"/>
                <w:szCs w:val="24"/>
                <w:highlight w:val="yellow"/>
              </w:rPr>
            </w:pPr>
            <w:r w:rsidRPr="009B1CE1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350" w:type="dxa"/>
          </w:tcPr>
          <w:p w:rsidR="00AE51C5" w:rsidRPr="00D328CA" w:rsidRDefault="00AE51C5" w:rsidP="00A37DD8">
            <w:pPr>
              <w:ind w:right="282"/>
              <w:jc w:val="both"/>
              <w:rPr>
                <w:sz w:val="28"/>
                <w:szCs w:val="28"/>
              </w:rPr>
            </w:pPr>
            <w:r w:rsidRPr="00D328CA">
              <w:rPr>
                <w:sz w:val="28"/>
                <w:szCs w:val="28"/>
              </w:rPr>
              <w:t xml:space="preserve">Российская Федерация, Томская область, Бакчарский муниципальный район, Вавиловское сельское поселение, д. </w:t>
            </w:r>
            <w:r>
              <w:rPr>
                <w:sz w:val="28"/>
                <w:szCs w:val="28"/>
              </w:rPr>
              <w:t>Сухое</w:t>
            </w:r>
            <w:r w:rsidRPr="00D328CA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Садовая</w:t>
            </w:r>
            <w:r w:rsidRPr="00D328CA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454" w:type="dxa"/>
          </w:tcPr>
          <w:p w:rsidR="00AE51C5" w:rsidRPr="00BB4AD2" w:rsidRDefault="00AE51C5" w:rsidP="00A37DD8">
            <w:pPr>
              <w:ind w:right="282"/>
              <w:jc w:val="both"/>
              <w:rPr>
                <w:sz w:val="28"/>
                <w:szCs w:val="28"/>
                <w:lang w:val="es-ES"/>
              </w:rPr>
            </w:pPr>
            <w:r w:rsidRPr="00BB4AD2">
              <w:rPr>
                <w:sz w:val="28"/>
                <w:szCs w:val="28"/>
                <w:lang w:val="es-ES"/>
              </w:rPr>
              <w:t>e59e3329-ce7a-4a9e-a8bb-bad5102eccb1</w:t>
            </w:r>
          </w:p>
        </w:tc>
        <w:tc>
          <w:tcPr>
            <w:tcW w:w="2409" w:type="dxa"/>
          </w:tcPr>
          <w:p w:rsidR="00AE51C5" w:rsidRDefault="00AE51C5" w:rsidP="00A37DD8">
            <w:r w:rsidRPr="00297731">
              <w:rPr>
                <w:sz w:val="24"/>
                <w:szCs w:val="24"/>
              </w:rPr>
              <w:t>Нет кадастрового номера</w:t>
            </w:r>
          </w:p>
        </w:tc>
      </w:tr>
      <w:tr w:rsidR="00AE51C5" w:rsidRPr="00EF03F4" w:rsidTr="00297731">
        <w:tc>
          <w:tcPr>
            <w:tcW w:w="852" w:type="dxa"/>
            <w:vAlign w:val="center"/>
          </w:tcPr>
          <w:p w:rsidR="00AE51C5" w:rsidRPr="00297731" w:rsidRDefault="00AE51C5" w:rsidP="00297731">
            <w:pPr>
              <w:ind w:right="282"/>
              <w:jc w:val="center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>4</w:t>
            </w:r>
          </w:p>
        </w:tc>
        <w:tc>
          <w:tcPr>
            <w:tcW w:w="4350" w:type="dxa"/>
          </w:tcPr>
          <w:p w:rsidR="00AE51C5" w:rsidRPr="00D328CA" w:rsidRDefault="00AE51C5" w:rsidP="00A37DD8">
            <w:pPr>
              <w:ind w:right="282"/>
              <w:jc w:val="both"/>
              <w:rPr>
                <w:sz w:val="28"/>
                <w:szCs w:val="28"/>
              </w:rPr>
            </w:pPr>
            <w:r w:rsidRPr="00D328CA">
              <w:rPr>
                <w:sz w:val="28"/>
                <w:szCs w:val="28"/>
              </w:rPr>
              <w:t xml:space="preserve">Российская Федерация, Томская область, Бакчарский муниципальный район, Вавиловское сельское поселение, д. </w:t>
            </w:r>
            <w:r>
              <w:rPr>
                <w:sz w:val="28"/>
                <w:szCs w:val="28"/>
              </w:rPr>
              <w:t>Сухое</w:t>
            </w:r>
            <w:r w:rsidRPr="00D328CA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Садовая</w:t>
            </w:r>
            <w:r w:rsidRPr="00D328CA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9, кв.1</w:t>
            </w:r>
          </w:p>
        </w:tc>
        <w:tc>
          <w:tcPr>
            <w:tcW w:w="2454" w:type="dxa"/>
          </w:tcPr>
          <w:p w:rsidR="00AE51C5" w:rsidRPr="00BB22E4" w:rsidRDefault="00AE51C5" w:rsidP="00A37DD8">
            <w:pPr>
              <w:ind w:right="28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8ef43a05-f61b-4bad-bb9e-5c2efed210a3</w:t>
            </w:r>
          </w:p>
        </w:tc>
        <w:tc>
          <w:tcPr>
            <w:tcW w:w="2409" w:type="dxa"/>
          </w:tcPr>
          <w:p w:rsidR="00AE51C5" w:rsidRDefault="00AE51C5" w:rsidP="00A37DD8">
            <w:r w:rsidRPr="00297731">
              <w:rPr>
                <w:sz w:val="24"/>
                <w:szCs w:val="24"/>
              </w:rPr>
              <w:t>Нет кадастрового номера</w:t>
            </w:r>
          </w:p>
        </w:tc>
      </w:tr>
      <w:tr w:rsidR="00AE51C5" w:rsidRPr="00155669" w:rsidTr="00297731">
        <w:tc>
          <w:tcPr>
            <w:tcW w:w="852" w:type="dxa"/>
            <w:vAlign w:val="center"/>
          </w:tcPr>
          <w:p w:rsidR="00AE51C5" w:rsidRPr="00297731" w:rsidRDefault="00AE51C5" w:rsidP="00297731">
            <w:pPr>
              <w:ind w:right="282"/>
              <w:jc w:val="center"/>
              <w:rPr>
                <w:sz w:val="24"/>
                <w:szCs w:val="24"/>
              </w:rPr>
            </w:pPr>
            <w:r w:rsidRPr="00297731">
              <w:rPr>
                <w:sz w:val="24"/>
                <w:szCs w:val="24"/>
              </w:rPr>
              <w:t>5</w:t>
            </w:r>
          </w:p>
        </w:tc>
        <w:tc>
          <w:tcPr>
            <w:tcW w:w="4350" w:type="dxa"/>
          </w:tcPr>
          <w:p w:rsidR="00AE51C5" w:rsidRPr="00D328CA" w:rsidRDefault="00AE51C5" w:rsidP="004A0392">
            <w:pPr>
              <w:ind w:right="282"/>
              <w:jc w:val="both"/>
              <w:rPr>
                <w:sz w:val="28"/>
                <w:szCs w:val="28"/>
              </w:rPr>
            </w:pPr>
            <w:r w:rsidRPr="00D328CA">
              <w:rPr>
                <w:sz w:val="28"/>
                <w:szCs w:val="28"/>
              </w:rPr>
              <w:t xml:space="preserve">Российская Федерация, Томская область, Бакчарский муниципальный район, Вавиловское сельское поселение, д. </w:t>
            </w:r>
            <w:r>
              <w:rPr>
                <w:sz w:val="28"/>
                <w:szCs w:val="28"/>
              </w:rPr>
              <w:t>Сухое</w:t>
            </w:r>
            <w:r w:rsidRPr="00D328CA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Садовая</w:t>
            </w:r>
            <w:r w:rsidRPr="00D328CA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9, кв.2</w:t>
            </w:r>
          </w:p>
        </w:tc>
        <w:tc>
          <w:tcPr>
            <w:tcW w:w="2454" w:type="dxa"/>
          </w:tcPr>
          <w:p w:rsidR="00AE51C5" w:rsidRPr="00BB22E4" w:rsidRDefault="00AE51C5" w:rsidP="004A0392">
            <w:pPr>
              <w:ind w:right="282"/>
              <w:jc w:val="both"/>
              <w:rPr>
                <w:sz w:val="28"/>
                <w:szCs w:val="28"/>
              </w:rPr>
            </w:pPr>
          </w:p>
          <w:p w:rsidR="00AE51C5" w:rsidRPr="0094512A" w:rsidRDefault="00AE51C5" w:rsidP="004A0392">
            <w:pPr>
              <w:ind w:right="28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e97e6128-ca25-4741-9319-5bed7ffa4ee5</w:t>
            </w:r>
          </w:p>
        </w:tc>
        <w:tc>
          <w:tcPr>
            <w:tcW w:w="2409" w:type="dxa"/>
          </w:tcPr>
          <w:p w:rsidR="00AE51C5" w:rsidRDefault="00AE51C5" w:rsidP="004A0392">
            <w:pPr>
              <w:ind w:right="282"/>
              <w:jc w:val="both"/>
              <w:rPr>
                <w:sz w:val="28"/>
                <w:szCs w:val="28"/>
              </w:rPr>
            </w:pPr>
            <w:r w:rsidRPr="00BB22E4">
              <w:rPr>
                <w:sz w:val="28"/>
                <w:szCs w:val="28"/>
              </w:rPr>
              <w:t>70:03:0100005:</w:t>
            </w:r>
            <w:r>
              <w:rPr>
                <w:sz w:val="28"/>
                <w:szCs w:val="28"/>
              </w:rPr>
              <w:t>115</w:t>
            </w:r>
          </w:p>
          <w:p w:rsidR="00AE51C5" w:rsidRDefault="00AE51C5" w:rsidP="004A0392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21.03.2024</w:t>
            </w:r>
          </w:p>
          <w:p w:rsidR="00AE51C5" w:rsidRPr="00BB22E4" w:rsidRDefault="00AE51C5" w:rsidP="004A0392">
            <w:pPr>
              <w:ind w:right="282"/>
              <w:jc w:val="both"/>
              <w:rPr>
                <w:sz w:val="28"/>
                <w:szCs w:val="28"/>
              </w:rPr>
            </w:pPr>
          </w:p>
          <w:p w:rsidR="00AE51C5" w:rsidRDefault="00AE51C5" w:rsidP="004A0392"/>
        </w:tc>
      </w:tr>
      <w:tr w:rsidR="00AE51C5" w:rsidRPr="00155669" w:rsidTr="00297731">
        <w:tc>
          <w:tcPr>
            <w:tcW w:w="852" w:type="dxa"/>
            <w:vAlign w:val="center"/>
          </w:tcPr>
          <w:p w:rsidR="00AE51C5" w:rsidRPr="00297731" w:rsidRDefault="00AE51C5" w:rsidP="00297731">
            <w:pPr>
              <w:ind w:right="282"/>
              <w:jc w:val="center"/>
              <w:rPr>
                <w:sz w:val="24"/>
                <w:szCs w:val="24"/>
                <w:lang w:val="en-US"/>
              </w:rPr>
            </w:pPr>
            <w:r w:rsidRPr="0029773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350" w:type="dxa"/>
          </w:tcPr>
          <w:p w:rsidR="00AE51C5" w:rsidRPr="00D328CA" w:rsidRDefault="00AE51C5" w:rsidP="00E37994">
            <w:pPr>
              <w:ind w:right="282"/>
              <w:jc w:val="both"/>
              <w:rPr>
                <w:sz w:val="28"/>
                <w:szCs w:val="28"/>
              </w:rPr>
            </w:pPr>
            <w:r w:rsidRPr="00D328CA">
              <w:rPr>
                <w:sz w:val="28"/>
                <w:szCs w:val="28"/>
              </w:rPr>
              <w:t xml:space="preserve">Российская Федерация, Томская область, Бакчарский муниципальный район, Вавиловское сельское поселение, </w:t>
            </w:r>
            <w:r>
              <w:rPr>
                <w:sz w:val="28"/>
                <w:szCs w:val="28"/>
              </w:rPr>
              <w:t>с</w:t>
            </w:r>
            <w:r w:rsidRPr="00D328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Подольск</w:t>
            </w:r>
            <w:r w:rsidRPr="00D328CA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Центральная</w:t>
            </w:r>
            <w:r w:rsidRPr="00D328CA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2454" w:type="dxa"/>
          </w:tcPr>
          <w:p w:rsidR="00AE51C5" w:rsidRPr="00F472C3" w:rsidRDefault="00AE51C5" w:rsidP="00C57F60">
            <w:pPr>
              <w:ind w:right="28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42a84463-88b9-4923-9137-605ff78b56f9</w:t>
            </w:r>
          </w:p>
        </w:tc>
        <w:tc>
          <w:tcPr>
            <w:tcW w:w="2409" w:type="dxa"/>
          </w:tcPr>
          <w:p w:rsidR="00AE51C5" w:rsidRDefault="00AE51C5" w:rsidP="00783216">
            <w:r>
              <w:t>Нет кадастрового  номера</w:t>
            </w:r>
          </w:p>
        </w:tc>
      </w:tr>
      <w:tr w:rsidR="00AE51C5" w:rsidRPr="00F472C3" w:rsidTr="00297731">
        <w:tc>
          <w:tcPr>
            <w:tcW w:w="852" w:type="dxa"/>
            <w:vAlign w:val="center"/>
          </w:tcPr>
          <w:p w:rsidR="00AE51C5" w:rsidRPr="00E37994" w:rsidRDefault="00AE51C5" w:rsidP="00297731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50" w:type="dxa"/>
          </w:tcPr>
          <w:p w:rsidR="00AE51C5" w:rsidRPr="00D328CA" w:rsidRDefault="00AE51C5" w:rsidP="00E37994">
            <w:pPr>
              <w:ind w:right="282"/>
              <w:jc w:val="both"/>
              <w:rPr>
                <w:sz w:val="28"/>
                <w:szCs w:val="28"/>
              </w:rPr>
            </w:pPr>
            <w:r w:rsidRPr="00D328CA">
              <w:rPr>
                <w:sz w:val="28"/>
                <w:szCs w:val="28"/>
              </w:rPr>
              <w:t xml:space="preserve">Российская Федерация, Томская область, Бакчарский муниципальный район, Вавиловское сельское поселение, </w:t>
            </w:r>
            <w:r>
              <w:rPr>
                <w:sz w:val="28"/>
                <w:szCs w:val="28"/>
              </w:rPr>
              <w:t>с</w:t>
            </w:r>
            <w:r w:rsidRPr="00D328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Подольск</w:t>
            </w:r>
            <w:r w:rsidRPr="00D328CA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Центральная</w:t>
            </w:r>
            <w:r w:rsidRPr="00D328CA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2454" w:type="dxa"/>
          </w:tcPr>
          <w:p w:rsidR="00AE51C5" w:rsidRPr="0094512A" w:rsidRDefault="00AE51C5" w:rsidP="00C57F60">
            <w:pPr>
              <w:ind w:right="28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4633c099-bccb-48d1-9fe5-37252dffbd73</w:t>
            </w:r>
          </w:p>
        </w:tc>
        <w:tc>
          <w:tcPr>
            <w:tcW w:w="2409" w:type="dxa"/>
          </w:tcPr>
          <w:p w:rsidR="00AE51C5" w:rsidRDefault="00AE51C5" w:rsidP="00F472C3">
            <w:pPr>
              <w:ind w:right="282"/>
              <w:jc w:val="both"/>
              <w:rPr>
                <w:sz w:val="28"/>
                <w:szCs w:val="28"/>
              </w:rPr>
            </w:pPr>
            <w:r w:rsidRPr="00BB22E4">
              <w:rPr>
                <w:sz w:val="28"/>
                <w:szCs w:val="28"/>
              </w:rPr>
              <w:t>70:03:01000</w:t>
            </w:r>
            <w:r>
              <w:rPr>
                <w:sz w:val="28"/>
                <w:szCs w:val="28"/>
                <w:lang w:val="en-US"/>
              </w:rPr>
              <w:t>17</w:t>
            </w:r>
            <w:r w:rsidRPr="00BB22E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97</w:t>
            </w:r>
          </w:p>
          <w:p w:rsidR="00AE51C5" w:rsidRPr="005A752C" w:rsidRDefault="00AE51C5" w:rsidP="00F472C3">
            <w:pPr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28.03.2024</w:t>
            </w:r>
          </w:p>
          <w:p w:rsidR="00AE51C5" w:rsidRPr="00F472C3" w:rsidRDefault="00AE51C5" w:rsidP="00783216">
            <w:pPr>
              <w:rPr>
                <w:lang w:val="en-US"/>
              </w:rPr>
            </w:pPr>
          </w:p>
        </w:tc>
      </w:tr>
    </w:tbl>
    <w:p w:rsidR="00AE51C5" w:rsidRPr="00EF03F4" w:rsidRDefault="00AE51C5" w:rsidP="004158A9">
      <w:pPr>
        <w:rPr>
          <w:sz w:val="24"/>
          <w:szCs w:val="24"/>
          <w:lang w:val="en-US"/>
        </w:rPr>
      </w:pPr>
    </w:p>
    <w:p w:rsidR="00AE51C5" w:rsidRPr="00550132" w:rsidRDefault="00AE51C5" w:rsidP="004158A9">
      <w:pPr>
        <w:rPr>
          <w:sz w:val="24"/>
          <w:szCs w:val="24"/>
          <w:lang w:val="en-US"/>
        </w:rPr>
      </w:pPr>
    </w:p>
    <w:p w:rsidR="00AE51C5" w:rsidRPr="00EF03F4" w:rsidRDefault="00AE51C5" w:rsidP="004158A9">
      <w:pPr>
        <w:ind w:left="-426" w:hanging="141"/>
        <w:rPr>
          <w:sz w:val="28"/>
          <w:szCs w:val="28"/>
        </w:rPr>
      </w:pPr>
      <w:r w:rsidRPr="005A752C">
        <w:rPr>
          <w:sz w:val="24"/>
          <w:szCs w:val="24"/>
        </w:rPr>
        <w:t xml:space="preserve">  </w:t>
      </w:r>
      <w:r w:rsidRPr="00EF03F4">
        <w:rPr>
          <w:sz w:val="28"/>
          <w:szCs w:val="28"/>
        </w:rPr>
        <w:t xml:space="preserve">Глава Вавиловского сельского поселения </w:t>
      </w:r>
      <w:r w:rsidRPr="00EF03F4">
        <w:rPr>
          <w:sz w:val="28"/>
          <w:szCs w:val="28"/>
        </w:rPr>
        <w:tab/>
      </w:r>
      <w:r w:rsidRPr="00EF03F4">
        <w:rPr>
          <w:sz w:val="28"/>
          <w:szCs w:val="28"/>
        </w:rPr>
        <w:tab/>
        <w:t xml:space="preserve">              </w:t>
      </w:r>
      <w:r w:rsidRPr="00EF03F4">
        <w:rPr>
          <w:sz w:val="28"/>
          <w:szCs w:val="28"/>
        </w:rPr>
        <w:tab/>
      </w:r>
      <w:r w:rsidRPr="00EF03F4">
        <w:rPr>
          <w:sz w:val="28"/>
          <w:szCs w:val="28"/>
        </w:rPr>
        <w:tab/>
        <w:t>А.В.Батурин</w:t>
      </w:r>
    </w:p>
    <w:p w:rsidR="00AE51C5" w:rsidRPr="00EF03F4" w:rsidRDefault="00AE51C5" w:rsidP="004158A9">
      <w:pPr>
        <w:rPr>
          <w:sz w:val="24"/>
          <w:szCs w:val="24"/>
        </w:rPr>
      </w:pPr>
    </w:p>
    <w:p w:rsidR="00AE51C5" w:rsidRPr="00EF03F4" w:rsidRDefault="00AE51C5" w:rsidP="004158A9">
      <w:pPr>
        <w:rPr>
          <w:sz w:val="24"/>
          <w:szCs w:val="24"/>
        </w:rPr>
      </w:pPr>
    </w:p>
    <w:p w:rsidR="00AE51C5" w:rsidRPr="00EF03F4" w:rsidRDefault="00AE51C5" w:rsidP="004158A9">
      <w:pPr>
        <w:rPr>
          <w:sz w:val="24"/>
          <w:szCs w:val="24"/>
        </w:rPr>
      </w:pPr>
    </w:p>
    <w:p w:rsidR="00AE51C5" w:rsidRPr="00EF03F4" w:rsidRDefault="00AE51C5" w:rsidP="004158A9">
      <w:pPr>
        <w:rPr>
          <w:sz w:val="24"/>
          <w:szCs w:val="24"/>
        </w:rPr>
      </w:pPr>
    </w:p>
    <w:p w:rsidR="00AE51C5" w:rsidRPr="00EF03F4" w:rsidRDefault="00AE51C5" w:rsidP="004158A9">
      <w:pPr>
        <w:rPr>
          <w:sz w:val="24"/>
          <w:szCs w:val="24"/>
        </w:rPr>
      </w:pPr>
    </w:p>
    <w:p w:rsidR="00AE51C5" w:rsidRPr="00EF03F4" w:rsidRDefault="00AE51C5" w:rsidP="004158A9">
      <w:pPr>
        <w:rPr>
          <w:sz w:val="24"/>
          <w:szCs w:val="24"/>
        </w:rPr>
      </w:pPr>
    </w:p>
    <w:p w:rsidR="00AE51C5" w:rsidRPr="00EF03F4" w:rsidRDefault="00AE51C5" w:rsidP="004158A9">
      <w:pPr>
        <w:rPr>
          <w:sz w:val="24"/>
          <w:szCs w:val="24"/>
        </w:rPr>
      </w:pPr>
    </w:p>
    <w:p w:rsidR="00AE51C5" w:rsidRDefault="00AE51C5"/>
    <w:p w:rsidR="00AE51C5" w:rsidRDefault="00AE51C5"/>
    <w:p w:rsidR="00AE51C5" w:rsidRDefault="00AE51C5"/>
    <w:p w:rsidR="00AE51C5" w:rsidRDefault="00AE51C5"/>
    <w:p w:rsidR="00AE51C5" w:rsidRDefault="00AE51C5"/>
    <w:p w:rsidR="00AE51C5" w:rsidRDefault="00AE51C5"/>
    <w:p w:rsidR="00AE51C5" w:rsidRDefault="00AE51C5"/>
    <w:p w:rsidR="00AE51C5" w:rsidRDefault="00AE51C5"/>
    <w:sectPr w:rsidR="00AE51C5" w:rsidSect="00AB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3C2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7CA52580"/>
    <w:multiLevelType w:val="hybridMultilevel"/>
    <w:tmpl w:val="F34E8BDC"/>
    <w:lvl w:ilvl="0" w:tplc="494A2DD6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8A9"/>
    <w:rsid w:val="000213BC"/>
    <w:rsid w:val="000C43CC"/>
    <w:rsid w:val="000D2BC2"/>
    <w:rsid w:val="00155669"/>
    <w:rsid w:val="00230848"/>
    <w:rsid w:val="00297731"/>
    <w:rsid w:val="002B417C"/>
    <w:rsid w:val="003136D7"/>
    <w:rsid w:val="00320F77"/>
    <w:rsid w:val="003C0919"/>
    <w:rsid w:val="003C5EEC"/>
    <w:rsid w:val="003E22EC"/>
    <w:rsid w:val="004158A9"/>
    <w:rsid w:val="0046064A"/>
    <w:rsid w:val="004A0392"/>
    <w:rsid w:val="004C557D"/>
    <w:rsid w:val="004F4E9A"/>
    <w:rsid w:val="00542CD9"/>
    <w:rsid w:val="00550132"/>
    <w:rsid w:val="00560C6B"/>
    <w:rsid w:val="00574C1A"/>
    <w:rsid w:val="005A752C"/>
    <w:rsid w:val="005C0A07"/>
    <w:rsid w:val="005F0285"/>
    <w:rsid w:val="005F3570"/>
    <w:rsid w:val="006645A0"/>
    <w:rsid w:val="00727CB0"/>
    <w:rsid w:val="0073297C"/>
    <w:rsid w:val="00783216"/>
    <w:rsid w:val="0079459B"/>
    <w:rsid w:val="008C491B"/>
    <w:rsid w:val="00943D56"/>
    <w:rsid w:val="0094512A"/>
    <w:rsid w:val="009474EE"/>
    <w:rsid w:val="009B1CE1"/>
    <w:rsid w:val="009D50F5"/>
    <w:rsid w:val="00A13BB1"/>
    <w:rsid w:val="00A31BD1"/>
    <w:rsid w:val="00A3407B"/>
    <w:rsid w:val="00A37DD8"/>
    <w:rsid w:val="00A55CE1"/>
    <w:rsid w:val="00A65DBD"/>
    <w:rsid w:val="00A7445E"/>
    <w:rsid w:val="00AB5DB5"/>
    <w:rsid w:val="00AC75F5"/>
    <w:rsid w:val="00AE51C5"/>
    <w:rsid w:val="00B026F2"/>
    <w:rsid w:val="00B115F2"/>
    <w:rsid w:val="00B417DC"/>
    <w:rsid w:val="00BB22E4"/>
    <w:rsid w:val="00BB4AD2"/>
    <w:rsid w:val="00C023B6"/>
    <w:rsid w:val="00C57F60"/>
    <w:rsid w:val="00C63063"/>
    <w:rsid w:val="00C7158D"/>
    <w:rsid w:val="00C840E7"/>
    <w:rsid w:val="00C854E7"/>
    <w:rsid w:val="00CA658F"/>
    <w:rsid w:val="00CC296A"/>
    <w:rsid w:val="00D11DF3"/>
    <w:rsid w:val="00D13902"/>
    <w:rsid w:val="00D328CA"/>
    <w:rsid w:val="00DF6052"/>
    <w:rsid w:val="00E07590"/>
    <w:rsid w:val="00E3103B"/>
    <w:rsid w:val="00E37994"/>
    <w:rsid w:val="00E56448"/>
    <w:rsid w:val="00EF03F4"/>
    <w:rsid w:val="00F071D4"/>
    <w:rsid w:val="00F36716"/>
    <w:rsid w:val="00F4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A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58A9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58A9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4158A9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99"/>
    <w:locked/>
    <w:rsid w:val="004158A9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4158A9"/>
    <w:pPr>
      <w:jc w:val="center"/>
    </w:pPr>
    <w:rPr>
      <w:b/>
      <w:bCs/>
      <w:caps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58A9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4158A9"/>
    <w:pPr>
      <w:ind w:right="4579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158A9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4158A9"/>
    <w:pPr>
      <w:ind w:left="720"/>
      <w:contextualSpacing/>
    </w:pPr>
  </w:style>
  <w:style w:type="table" w:styleId="TableGrid">
    <w:name w:val="Table Grid"/>
    <w:basedOn w:val="TableNormal"/>
    <w:uiPriority w:val="99"/>
    <w:rsid w:val="004158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416</TotalTime>
  <Pages>2</Pages>
  <Words>413</Words>
  <Characters>2359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 сп</dc:creator>
  <cp:keywords/>
  <dc:description/>
  <cp:lastModifiedBy>Хозяин</cp:lastModifiedBy>
  <cp:revision>23</cp:revision>
  <cp:lastPrinted>2023-11-28T04:41:00Z</cp:lastPrinted>
  <dcterms:created xsi:type="dcterms:W3CDTF">2023-10-17T07:15:00Z</dcterms:created>
  <dcterms:modified xsi:type="dcterms:W3CDTF">2024-04-05T05:17:00Z</dcterms:modified>
</cp:coreProperties>
</file>