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C2" w:rsidRDefault="00F648C2" w:rsidP="00FA044E"/>
    <w:p w:rsidR="00F648C2" w:rsidRPr="004E1FC0" w:rsidRDefault="00F648C2" w:rsidP="00FA044E">
      <w:pPr>
        <w:pStyle w:val="Title"/>
        <w:rPr>
          <w:b/>
          <w:bCs/>
          <w:caps/>
          <w:sz w:val="24"/>
          <w:szCs w:val="24"/>
        </w:rPr>
      </w:pPr>
      <w:r w:rsidRPr="004E1FC0">
        <w:rPr>
          <w:b/>
          <w:bCs/>
          <w:caps/>
          <w:sz w:val="24"/>
          <w:szCs w:val="24"/>
        </w:rPr>
        <w:t>МКУ «Администрация ВавИЛОВСКОГО СЕЛЬСКОГО ПОСЕЛЕНИЯ»</w:t>
      </w:r>
    </w:p>
    <w:p w:rsidR="00F648C2" w:rsidRDefault="00F648C2" w:rsidP="00FA044E">
      <w:pPr>
        <w:pStyle w:val="Title"/>
        <w:rPr>
          <w:b/>
          <w:bCs/>
          <w:caps/>
          <w:sz w:val="28"/>
        </w:rPr>
      </w:pPr>
    </w:p>
    <w:p w:rsidR="00F648C2" w:rsidRPr="004E1FC0" w:rsidRDefault="00F648C2" w:rsidP="00FA044E">
      <w:pPr>
        <w:pStyle w:val="Subtitle"/>
        <w:rPr>
          <w:sz w:val="24"/>
          <w:szCs w:val="24"/>
        </w:rPr>
      </w:pPr>
      <w:r w:rsidRPr="004E1FC0">
        <w:rPr>
          <w:sz w:val="24"/>
          <w:szCs w:val="24"/>
        </w:rPr>
        <w:t>Постановление</w:t>
      </w:r>
    </w:p>
    <w:p w:rsidR="00F648C2" w:rsidRDefault="00F648C2" w:rsidP="00FA044E">
      <w:pPr>
        <w:jc w:val="center"/>
        <w:rPr>
          <w:sz w:val="36"/>
        </w:rPr>
      </w:pPr>
    </w:p>
    <w:p w:rsidR="00F648C2" w:rsidRPr="00997B6F" w:rsidRDefault="00F648C2" w:rsidP="00FA044E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Pr="00997B6F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997B6F">
        <w:rPr>
          <w:sz w:val="24"/>
          <w:szCs w:val="24"/>
        </w:rPr>
        <w:t>.2024</w:t>
      </w:r>
      <w:r w:rsidRPr="00997B6F">
        <w:rPr>
          <w:sz w:val="24"/>
          <w:szCs w:val="24"/>
        </w:rPr>
        <w:tab/>
      </w:r>
      <w:r w:rsidRPr="00997B6F">
        <w:rPr>
          <w:sz w:val="24"/>
          <w:szCs w:val="24"/>
        </w:rPr>
        <w:tab/>
      </w:r>
      <w:r w:rsidRPr="00997B6F">
        <w:rPr>
          <w:sz w:val="24"/>
          <w:szCs w:val="24"/>
        </w:rPr>
        <w:tab/>
      </w:r>
      <w:r w:rsidRPr="00997B6F">
        <w:rPr>
          <w:sz w:val="24"/>
          <w:szCs w:val="24"/>
        </w:rPr>
        <w:tab/>
      </w:r>
      <w:r w:rsidRPr="00997B6F">
        <w:rPr>
          <w:sz w:val="24"/>
          <w:szCs w:val="24"/>
        </w:rPr>
        <w:tab/>
      </w:r>
      <w:r w:rsidRPr="00997B6F">
        <w:rPr>
          <w:sz w:val="24"/>
          <w:szCs w:val="24"/>
        </w:rPr>
        <w:tab/>
      </w:r>
      <w:r w:rsidRPr="00997B6F">
        <w:rPr>
          <w:sz w:val="24"/>
          <w:szCs w:val="24"/>
        </w:rPr>
        <w:tab/>
        <w:t xml:space="preserve">     </w:t>
      </w:r>
      <w:r w:rsidRPr="00997B6F">
        <w:rPr>
          <w:sz w:val="24"/>
          <w:szCs w:val="24"/>
        </w:rPr>
        <w:tab/>
      </w:r>
      <w:r w:rsidRPr="00997B6F">
        <w:rPr>
          <w:sz w:val="24"/>
          <w:szCs w:val="24"/>
        </w:rPr>
        <w:tab/>
      </w:r>
      <w:r w:rsidRPr="00997B6F">
        <w:rPr>
          <w:sz w:val="24"/>
          <w:szCs w:val="24"/>
        </w:rPr>
        <w:tab/>
        <w:t xml:space="preserve">    № </w:t>
      </w:r>
      <w:r>
        <w:rPr>
          <w:sz w:val="24"/>
          <w:szCs w:val="24"/>
        </w:rPr>
        <w:t>35</w:t>
      </w:r>
    </w:p>
    <w:p w:rsidR="00F648C2" w:rsidRPr="00997B6F" w:rsidRDefault="00F648C2" w:rsidP="00FA044E">
      <w:pPr>
        <w:pStyle w:val="Heading1"/>
        <w:rPr>
          <w:szCs w:val="24"/>
        </w:rPr>
      </w:pPr>
    </w:p>
    <w:p w:rsidR="00F648C2" w:rsidRPr="00997B6F" w:rsidRDefault="00F648C2" w:rsidP="00FA044E">
      <w:pPr>
        <w:rPr>
          <w:sz w:val="24"/>
          <w:szCs w:val="24"/>
        </w:rPr>
      </w:pPr>
    </w:p>
    <w:p w:rsidR="00F648C2" w:rsidRPr="00997B6F" w:rsidRDefault="00F648C2" w:rsidP="00FA044E">
      <w:pPr>
        <w:rPr>
          <w:sz w:val="24"/>
          <w:szCs w:val="24"/>
        </w:rPr>
      </w:pPr>
      <w:r w:rsidRPr="00997B6F">
        <w:rPr>
          <w:sz w:val="24"/>
          <w:szCs w:val="24"/>
        </w:rPr>
        <w:t xml:space="preserve">О переадресации адреса </w:t>
      </w:r>
    </w:p>
    <w:p w:rsidR="00F648C2" w:rsidRPr="00997B6F" w:rsidRDefault="00F648C2" w:rsidP="00FA044E">
      <w:pPr>
        <w:rPr>
          <w:sz w:val="24"/>
          <w:szCs w:val="24"/>
        </w:rPr>
      </w:pPr>
      <w:r w:rsidRPr="00997B6F">
        <w:rPr>
          <w:sz w:val="24"/>
          <w:szCs w:val="24"/>
        </w:rPr>
        <w:t>объектам недвижимости</w:t>
      </w:r>
    </w:p>
    <w:p w:rsidR="00F648C2" w:rsidRPr="00997B6F" w:rsidRDefault="00F648C2" w:rsidP="00FA044E">
      <w:pPr>
        <w:pStyle w:val="t"/>
        <w:shd w:val="clear" w:color="auto" w:fill="FFFFFF"/>
        <w:spacing w:before="90" w:beforeAutospacing="0" w:after="90" w:afterAutospacing="0"/>
        <w:ind w:right="-1"/>
        <w:jc w:val="both"/>
      </w:pPr>
      <w:r>
        <w:t xml:space="preserve">        </w:t>
      </w:r>
      <w:r w:rsidRPr="00997B6F">
        <w:t xml:space="preserve">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адресов»,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997B6F">
        <w:rPr>
          <w:bCs/>
          <w:color w:val="333333"/>
        </w:rPr>
        <w:t>федеральным законом от 28 декабря 2013 № 443- ФЗ  «О федеральной информационной адресной системе и о внесении изменений в федеральный закон "об общих принципах организации местного самоуправления в российской федерации",</w:t>
      </w:r>
      <w:r w:rsidRPr="00997B6F">
        <w:t xml:space="preserve">с разделом </w:t>
      </w:r>
      <w:r w:rsidRPr="00997B6F">
        <w:rPr>
          <w:lang w:val="en-US"/>
        </w:rPr>
        <w:t>IV</w:t>
      </w:r>
      <w:r w:rsidRPr="00997B6F"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«О составе сведений об адресах,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Уставом муниципального образования «Вавиловское сельское поселение» Бакчарского района Томской области</w:t>
      </w:r>
    </w:p>
    <w:p w:rsidR="00F648C2" w:rsidRDefault="00F648C2" w:rsidP="00FA044E">
      <w:pPr>
        <w:ind w:right="282"/>
        <w:jc w:val="both"/>
        <w:rPr>
          <w:sz w:val="24"/>
          <w:szCs w:val="24"/>
        </w:rPr>
      </w:pPr>
    </w:p>
    <w:p w:rsidR="00F648C2" w:rsidRDefault="00F648C2" w:rsidP="00FA044E">
      <w:pPr>
        <w:ind w:right="282"/>
        <w:jc w:val="both"/>
        <w:rPr>
          <w:sz w:val="24"/>
          <w:szCs w:val="24"/>
        </w:rPr>
      </w:pPr>
      <w:r w:rsidRPr="00997B6F">
        <w:rPr>
          <w:sz w:val="24"/>
          <w:szCs w:val="24"/>
        </w:rPr>
        <w:t xml:space="preserve">   ПОСТАНОВЛЯЮ:</w:t>
      </w:r>
    </w:p>
    <w:p w:rsidR="00F648C2" w:rsidRDefault="00F648C2" w:rsidP="00FA044E">
      <w:pPr>
        <w:ind w:right="-1" w:firstLine="567"/>
        <w:jc w:val="both"/>
        <w:rPr>
          <w:sz w:val="24"/>
        </w:rPr>
      </w:pPr>
    </w:p>
    <w:p w:rsidR="00F648C2" w:rsidRPr="00805B75" w:rsidRDefault="00F648C2" w:rsidP="00FA044E">
      <w:pPr>
        <w:ind w:left="300" w:right="-1"/>
        <w:jc w:val="both"/>
        <w:rPr>
          <w:sz w:val="24"/>
          <w:szCs w:val="24"/>
        </w:rPr>
      </w:pPr>
      <w:r>
        <w:rPr>
          <w:sz w:val="24"/>
        </w:rPr>
        <w:t xml:space="preserve">  1. </w:t>
      </w:r>
      <w:r w:rsidRPr="00805B75">
        <w:rPr>
          <w:sz w:val="24"/>
        </w:rPr>
        <w:t xml:space="preserve">Переадресовать </w:t>
      </w:r>
      <w:r>
        <w:rPr>
          <w:sz w:val="24"/>
        </w:rPr>
        <w:t>объект недвижимости (жилой дом)</w:t>
      </w:r>
      <w:r w:rsidRPr="00805B75">
        <w:rPr>
          <w:sz w:val="24"/>
        </w:rPr>
        <w:t xml:space="preserve">  с кадастровым номером 70:03:0100005:</w:t>
      </w:r>
      <w:r>
        <w:rPr>
          <w:sz w:val="24"/>
        </w:rPr>
        <w:t>558, расположенному на земельном участке</w:t>
      </w:r>
      <w:r w:rsidRPr="00805B75">
        <w:rPr>
          <w:sz w:val="24"/>
        </w:rPr>
        <w:t xml:space="preserve"> с кадастровым номером 70:03:0100005:549</w:t>
      </w:r>
      <w:r w:rsidRPr="00834151">
        <w:rPr>
          <w:sz w:val="24"/>
        </w:rPr>
        <w:t xml:space="preserve"> </w:t>
      </w:r>
      <w:r w:rsidRPr="00805B75">
        <w:rPr>
          <w:sz w:val="24"/>
        </w:rPr>
        <w:t>ранее значившийся</w:t>
      </w:r>
      <w:r>
        <w:rPr>
          <w:sz w:val="24"/>
        </w:rPr>
        <w:t xml:space="preserve"> </w:t>
      </w:r>
      <w:r w:rsidRPr="00805B75">
        <w:rPr>
          <w:sz w:val="24"/>
        </w:rPr>
        <w:t xml:space="preserve">по адресу: </w:t>
      </w:r>
      <w:r w:rsidRPr="00805B75">
        <w:rPr>
          <w:sz w:val="24"/>
          <w:szCs w:val="24"/>
        </w:rPr>
        <w:t xml:space="preserve">Российская Федерация, Томская область, Бакчарский муниципальный район, Вавиловское сельское поселение, деревня Вавиловка, улица Пролетарская, </w:t>
      </w:r>
      <w:r>
        <w:rPr>
          <w:sz w:val="24"/>
          <w:szCs w:val="24"/>
        </w:rPr>
        <w:t xml:space="preserve">д. </w:t>
      </w:r>
      <w:r w:rsidRPr="00805B75">
        <w:rPr>
          <w:sz w:val="24"/>
          <w:szCs w:val="24"/>
        </w:rPr>
        <w:t xml:space="preserve">15 </w:t>
      </w:r>
      <w:r w:rsidRPr="00805B75">
        <w:rPr>
          <w:sz w:val="24"/>
        </w:rPr>
        <w:t xml:space="preserve">на  адрес: </w:t>
      </w:r>
      <w:r w:rsidRPr="00805B75">
        <w:rPr>
          <w:sz w:val="24"/>
          <w:szCs w:val="24"/>
        </w:rPr>
        <w:t xml:space="preserve">Российская Федерация, Томская область, Бакчарский муниципальный район, Вавиловское сельское поселение, деревня Вавиловка, улица Пролетарская, </w:t>
      </w:r>
      <w:r>
        <w:rPr>
          <w:sz w:val="24"/>
          <w:szCs w:val="24"/>
        </w:rPr>
        <w:t xml:space="preserve">д. </w:t>
      </w:r>
      <w:r w:rsidRPr="00805B75">
        <w:rPr>
          <w:sz w:val="24"/>
          <w:szCs w:val="24"/>
        </w:rPr>
        <w:t>13</w:t>
      </w:r>
    </w:p>
    <w:p w:rsidR="00F648C2" w:rsidRDefault="00F648C2" w:rsidP="00FA044E">
      <w:pPr>
        <w:ind w:left="300" w:right="-1"/>
        <w:jc w:val="both"/>
        <w:rPr>
          <w:sz w:val="24"/>
          <w:szCs w:val="24"/>
        </w:rPr>
      </w:pPr>
      <w:r>
        <w:rPr>
          <w:sz w:val="24"/>
        </w:rPr>
        <w:t xml:space="preserve"> 2. </w:t>
      </w:r>
      <w:r w:rsidRPr="00805B75">
        <w:rPr>
          <w:sz w:val="24"/>
        </w:rPr>
        <w:t xml:space="preserve">Переадресовать земельный участок  из земель населенных пунктов, с видом разрешенного пользования для ведения личного подсобного хозяйства, общей площадью 2500 кв.м. с кадастровым номером 70:03:0100005:549 ранее значившийся по адресу: </w:t>
      </w:r>
      <w:r w:rsidRPr="00805B75">
        <w:rPr>
          <w:sz w:val="24"/>
          <w:szCs w:val="24"/>
        </w:rPr>
        <w:t xml:space="preserve">Российская Федерация, Томская область, Бакчарский муниципальный район, Вавиловское сельское поселение, деревня Вавиловка, улица Пролетарская, 15 </w:t>
      </w:r>
      <w:r w:rsidRPr="00805B75">
        <w:rPr>
          <w:sz w:val="24"/>
        </w:rPr>
        <w:t xml:space="preserve">на  адрес: </w:t>
      </w:r>
      <w:r w:rsidRPr="00805B75">
        <w:rPr>
          <w:sz w:val="24"/>
          <w:szCs w:val="24"/>
        </w:rPr>
        <w:t>Российская Федерация, Томская область, Бакчарский муниципальный район, Вавиловское сельское поселение, деревня Вавиловка, улица Пролетарская, 13</w:t>
      </w:r>
      <w:r>
        <w:rPr>
          <w:sz w:val="24"/>
          <w:szCs w:val="24"/>
        </w:rPr>
        <w:t>.</w:t>
      </w:r>
    </w:p>
    <w:p w:rsidR="00F648C2" w:rsidRPr="00997B6F" w:rsidRDefault="00F648C2" w:rsidP="00FA044E">
      <w:pPr>
        <w:ind w:left="284" w:right="-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997B6F">
        <w:rPr>
          <w:sz w:val="24"/>
          <w:szCs w:val="24"/>
        </w:rPr>
        <w:t xml:space="preserve"> Специалисту Администрации поселения внести запись в адресный реестр по указанному адресу.</w:t>
      </w:r>
    </w:p>
    <w:p w:rsidR="00F648C2" w:rsidRPr="00997B6F" w:rsidRDefault="00F648C2" w:rsidP="003E2DAA">
      <w:pPr>
        <w:pStyle w:val="ListParagraph"/>
        <w:numPr>
          <w:ilvl w:val="0"/>
          <w:numId w:val="2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постановления оставляю за собой.</w:t>
      </w:r>
    </w:p>
    <w:p w:rsidR="00F648C2" w:rsidRPr="00997B6F" w:rsidRDefault="00F648C2" w:rsidP="00FA044E">
      <w:pPr>
        <w:rPr>
          <w:sz w:val="24"/>
          <w:szCs w:val="24"/>
        </w:rPr>
      </w:pPr>
    </w:p>
    <w:p w:rsidR="00F648C2" w:rsidRDefault="00F648C2" w:rsidP="00FA044E">
      <w:pPr>
        <w:rPr>
          <w:sz w:val="24"/>
        </w:rPr>
      </w:pPr>
    </w:p>
    <w:p w:rsidR="00F648C2" w:rsidRDefault="00F648C2" w:rsidP="00FA044E">
      <w:pPr>
        <w:rPr>
          <w:sz w:val="24"/>
        </w:rPr>
      </w:pPr>
    </w:p>
    <w:p w:rsidR="00F648C2" w:rsidRDefault="00F648C2" w:rsidP="00FA044E">
      <w:pPr>
        <w:rPr>
          <w:sz w:val="24"/>
        </w:rPr>
      </w:pPr>
    </w:p>
    <w:tbl>
      <w:tblPr>
        <w:tblW w:w="0" w:type="auto"/>
        <w:tblLook w:val="01E0"/>
      </w:tblPr>
      <w:tblGrid>
        <w:gridCol w:w="4790"/>
        <w:gridCol w:w="4781"/>
      </w:tblGrid>
      <w:tr w:rsidR="00F648C2" w:rsidTr="00CA1FA5">
        <w:tc>
          <w:tcPr>
            <w:tcW w:w="4790" w:type="dxa"/>
          </w:tcPr>
          <w:p w:rsidR="00F648C2" w:rsidRDefault="00F648C2" w:rsidP="00CA1FA5">
            <w:r>
              <w:rPr>
                <w:sz w:val="24"/>
                <w:szCs w:val="24"/>
              </w:rPr>
              <w:t xml:space="preserve">  </w:t>
            </w:r>
            <w:r w:rsidRPr="009A790E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</w:t>
            </w:r>
            <w:r w:rsidRPr="009A79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Вавиловского </w:t>
            </w:r>
            <w:r w:rsidRPr="009A790E">
              <w:rPr>
                <w:sz w:val="24"/>
                <w:szCs w:val="24"/>
              </w:rPr>
              <w:t xml:space="preserve">сельского поселения      </w:t>
            </w:r>
          </w:p>
        </w:tc>
        <w:tc>
          <w:tcPr>
            <w:tcW w:w="4781" w:type="dxa"/>
          </w:tcPr>
          <w:p w:rsidR="00F648C2" w:rsidRDefault="00F648C2" w:rsidP="00CA1FA5">
            <w:r>
              <w:rPr>
                <w:sz w:val="24"/>
                <w:szCs w:val="24"/>
              </w:rPr>
              <w:t xml:space="preserve">                                               А.В.Батурин</w:t>
            </w:r>
          </w:p>
        </w:tc>
      </w:tr>
    </w:tbl>
    <w:p w:rsidR="00F648C2" w:rsidRDefault="00F648C2" w:rsidP="00FA044E"/>
    <w:p w:rsidR="00F648C2" w:rsidRDefault="00F648C2"/>
    <w:sectPr w:rsidR="00F648C2" w:rsidSect="0084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A616C"/>
    <w:multiLevelType w:val="hybridMultilevel"/>
    <w:tmpl w:val="21E82106"/>
    <w:lvl w:ilvl="0" w:tplc="C0F29AC0">
      <w:start w:val="4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7D684252"/>
    <w:multiLevelType w:val="hybridMultilevel"/>
    <w:tmpl w:val="C2862D0C"/>
    <w:lvl w:ilvl="0" w:tplc="CECACAA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44E"/>
    <w:rsid w:val="00000072"/>
    <w:rsid w:val="00105449"/>
    <w:rsid w:val="003E2DAA"/>
    <w:rsid w:val="004E1FC0"/>
    <w:rsid w:val="004E43DB"/>
    <w:rsid w:val="00502D6E"/>
    <w:rsid w:val="00511285"/>
    <w:rsid w:val="006466BD"/>
    <w:rsid w:val="0075482D"/>
    <w:rsid w:val="00784B1C"/>
    <w:rsid w:val="00805B75"/>
    <w:rsid w:val="00834151"/>
    <w:rsid w:val="00841C37"/>
    <w:rsid w:val="008570BA"/>
    <w:rsid w:val="00946DFD"/>
    <w:rsid w:val="0098726C"/>
    <w:rsid w:val="00997B6F"/>
    <w:rsid w:val="009A790E"/>
    <w:rsid w:val="00AE4B79"/>
    <w:rsid w:val="00AE57FE"/>
    <w:rsid w:val="00BD3638"/>
    <w:rsid w:val="00BF6A93"/>
    <w:rsid w:val="00CA1FA5"/>
    <w:rsid w:val="00DE1E47"/>
    <w:rsid w:val="00DF7AC1"/>
    <w:rsid w:val="00E75C0D"/>
    <w:rsid w:val="00ED40AB"/>
    <w:rsid w:val="00F648C2"/>
    <w:rsid w:val="00FA044E"/>
    <w:rsid w:val="00FC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44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044E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044E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A044E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FA044E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FA044E"/>
    <w:pPr>
      <w:jc w:val="center"/>
    </w:pPr>
    <w:rPr>
      <w:b/>
      <w:bCs/>
      <w:caps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A044E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A044E"/>
    <w:pPr>
      <w:ind w:left="720"/>
      <w:contextualSpacing/>
    </w:pPr>
  </w:style>
  <w:style w:type="paragraph" w:customStyle="1" w:styleId="t">
    <w:name w:val="t"/>
    <w:basedOn w:val="Normal"/>
    <w:uiPriority w:val="99"/>
    <w:rsid w:val="00FA04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382</Words>
  <Characters>2183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Хозяин</cp:lastModifiedBy>
  <cp:revision>6</cp:revision>
  <cp:lastPrinted>2024-03-26T08:38:00Z</cp:lastPrinted>
  <dcterms:created xsi:type="dcterms:W3CDTF">2024-03-26T04:09:00Z</dcterms:created>
  <dcterms:modified xsi:type="dcterms:W3CDTF">2024-03-26T09:31:00Z</dcterms:modified>
</cp:coreProperties>
</file>