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06" w:rsidRPr="00EF03F4" w:rsidRDefault="00DD0B06" w:rsidP="00B60B3F">
      <w:pPr>
        <w:pStyle w:val="Title"/>
        <w:rPr>
          <w:b/>
          <w:bCs/>
          <w:caps/>
          <w:sz w:val="28"/>
          <w:szCs w:val="28"/>
        </w:rPr>
      </w:pPr>
      <w:r w:rsidRPr="00EF03F4">
        <w:rPr>
          <w:b/>
          <w:bCs/>
          <w:caps/>
          <w:sz w:val="28"/>
          <w:szCs w:val="28"/>
        </w:rPr>
        <w:t>МКУ «Администрация ВавИЛОВСКОГО СЕЛЬСКОГО ПОСЕЛЕНИЯ</w:t>
      </w:r>
      <w:r>
        <w:rPr>
          <w:b/>
          <w:bCs/>
          <w:caps/>
          <w:sz w:val="28"/>
          <w:szCs w:val="28"/>
        </w:rPr>
        <w:t>»</w:t>
      </w:r>
    </w:p>
    <w:p w:rsidR="00DD0B06" w:rsidRPr="00EF03F4" w:rsidRDefault="00DD0B06" w:rsidP="00B60B3F">
      <w:pPr>
        <w:pStyle w:val="Title"/>
        <w:rPr>
          <w:b/>
          <w:bCs/>
          <w:caps/>
          <w:sz w:val="28"/>
          <w:szCs w:val="28"/>
        </w:rPr>
      </w:pPr>
    </w:p>
    <w:p w:rsidR="00DD0B06" w:rsidRPr="00550132" w:rsidRDefault="00DD0B06" w:rsidP="00B60B3F">
      <w:pPr>
        <w:pStyle w:val="Subtitle"/>
        <w:rPr>
          <w:sz w:val="28"/>
          <w:szCs w:val="28"/>
        </w:rPr>
      </w:pPr>
      <w:r w:rsidRPr="00EF03F4">
        <w:rPr>
          <w:sz w:val="28"/>
          <w:szCs w:val="28"/>
        </w:rPr>
        <w:t>Постановление</w:t>
      </w:r>
    </w:p>
    <w:p w:rsidR="00DD0B06" w:rsidRPr="00550132" w:rsidRDefault="00DD0B06" w:rsidP="00B60B3F">
      <w:pPr>
        <w:pStyle w:val="Subtitle"/>
        <w:rPr>
          <w:sz w:val="28"/>
          <w:szCs w:val="28"/>
        </w:rPr>
      </w:pPr>
    </w:p>
    <w:p w:rsidR="00DD0B06" w:rsidRPr="00EF03F4" w:rsidRDefault="00DD0B06" w:rsidP="00B60B3F">
      <w:pPr>
        <w:jc w:val="center"/>
        <w:rPr>
          <w:sz w:val="24"/>
          <w:szCs w:val="24"/>
        </w:rPr>
      </w:pPr>
    </w:p>
    <w:p w:rsidR="00DD0B06" w:rsidRPr="00BB22E4" w:rsidRDefault="00DD0B06" w:rsidP="00B60B3F">
      <w:pPr>
        <w:jc w:val="center"/>
        <w:rPr>
          <w:sz w:val="28"/>
          <w:szCs w:val="28"/>
        </w:rPr>
      </w:pPr>
      <w:r w:rsidRPr="00D328CA">
        <w:rPr>
          <w:sz w:val="28"/>
          <w:szCs w:val="28"/>
        </w:rPr>
        <w:t>12.03.2024</w:t>
      </w:r>
      <w:r w:rsidRPr="00D328CA">
        <w:rPr>
          <w:sz w:val="28"/>
          <w:szCs w:val="28"/>
        </w:rPr>
        <w:tab/>
      </w:r>
      <w:r w:rsidRPr="00D328CA">
        <w:rPr>
          <w:sz w:val="28"/>
          <w:szCs w:val="28"/>
        </w:rPr>
        <w:tab/>
      </w:r>
      <w:r w:rsidRPr="00D328CA">
        <w:rPr>
          <w:sz w:val="28"/>
          <w:szCs w:val="28"/>
        </w:rPr>
        <w:tab/>
        <w:t>д. Вавиловка</w:t>
      </w:r>
      <w:r w:rsidRPr="00D328CA">
        <w:rPr>
          <w:sz w:val="28"/>
          <w:szCs w:val="28"/>
        </w:rPr>
        <w:tab/>
      </w:r>
      <w:r w:rsidRPr="00D328CA">
        <w:rPr>
          <w:sz w:val="28"/>
          <w:szCs w:val="28"/>
        </w:rPr>
        <w:tab/>
      </w:r>
      <w:r w:rsidRPr="00D328CA">
        <w:rPr>
          <w:sz w:val="28"/>
          <w:szCs w:val="28"/>
        </w:rPr>
        <w:tab/>
        <w:t xml:space="preserve">    № 34</w:t>
      </w:r>
    </w:p>
    <w:p w:rsidR="00DD0B06" w:rsidRPr="00BB22E4" w:rsidRDefault="00DD0B06" w:rsidP="00B60B3F">
      <w:pPr>
        <w:pStyle w:val="Heading1"/>
        <w:rPr>
          <w:sz w:val="28"/>
          <w:szCs w:val="28"/>
        </w:rPr>
      </w:pPr>
    </w:p>
    <w:p w:rsidR="00DD0B06" w:rsidRPr="00BB22E4" w:rsidRDefault="00DD0B06" w:rsidP="00B60B3F">
      <w:pPr>
        <w:rPr>
          <w:sz w:val="28"/>
          <w:szCs w:val="28"/>
        </w:rPr>
      </w:pPr>
    </w:p>
    <w:p w:rsidR="00DD0B06" w:rsidRPr="00BB22E4" w:rsidRDefault="00DD0B06" w:rsidP="00B60B3F">
      <w:pPr>
        <w:rPr>
          <w:sz w:val="28"/>
          <w:szCs w:val="28"/>
        </w:rPr>
      </w:pPr>
      <w:r w:rsidRPr="00BB22E4">
        <w:rPr>
          <w:sz w:val="28"/>
          <w:szCs w:val="28"/>
        </w:rPr>
        <w:t>Об аннулировании адресного объекта</w:t>
      </w:r>
    </w:p>
    <w:p w:rsidR="00DD0B06" w:rsidRPr="00D361B1" w:rsidRDefault="00DD0B06" w:rsidP="00BE2820">
      <w:pPr>
        <w:shd w:val="clear" w:color="auto" w:fill="FFFFFF"/>
        <w:rPr>
          <w:color w:val="1A1A1A"/>
          <w:sz w:val="24"/>
          <w:szCs w:val="24"/>
        </w:rPr>
      </w:pPr>
    </w:p>
    <w:p w:rsidR="00DD0B06" w:rsidRPr="00D328CA" w:rsidRDefault="00DD0B06" w:rsidP="00BE2820">
      <w:pPr>
        <w:jc w:val="both"/>
        <w:rPr>
          <w:color w:val="020C22"/>
          <w:sz w:val="28"/>
          <w:szCs w:val="28"/>
        </w:rPr>
      </w:pPr>
      <w:r w:rsidRPr="00D328CA">
        <w:rPr>
          <w:color w:val="1A1A1A"/>
          <w:sz w:val="28"/>
          <w:szCs w:val="28"/>
        </w:rPr>
        <w:t xml:space="preserve">          В соответствии </w:t>
      </w:r>
      <w:r w:rsidRPr="00D328CA">
        <w:rPr>
          <w:sz w:val="28"/>
          <w:szCs w:val="28"/>
        </w:rPr>
        <w:t xml:space="preserve">с Постановлением правительства Российской Федерации от 19.11.2014 №1221 «Об утверждении Правил присвоения, изменения и аннулирования адресов», с разделом </w:t>
      </w:r>
      <w:r w:rsidRPr="00D328CA">
        <w:rPr>
          <w:sz w:val="28"/>
          <w:szCs w:val="28"/>
          <w:lang w:val="en-US"/>
        </w:rPr>
        <w:t>IV</w:t>
      </w:r>
      <w:r w:rsidRPr="00D328CA"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 «О составе сведений об адресах, в государственном адресном реестре,</w:t>
      </w:r>
      <w:r w:rsidRPr="00D328CA">
        <w:rPr>
          <w:b/>
          <w:bCs/>
          <w:color w:val="020C22"/>
          <w:sz w:val="28"/>
          <w:szCs w:val="28"/>
        </w:rPr>
        <w:t xml:space="preserve"> </w:t>
      </w:r>
      <w:r w:rsidRPr="00D328CA">
        <w:rPr>
          <w:color w:val="020C22"/>
          <w:sz w:val="28"/>
          <w:szCs w:val="28"/>
        </w:rPr>
        <w:t>О проведении мероприятий в рамках реализации</w:t>
      </w:r>
      <w:r w:rsidRPr="00D328CA">
        <w:rPr>
          <w:bCs/>
          <w:color w:val="020C22"/>
          <w:sz w:val="28"/>
          <w:szCs w:val="28"/>
        </w:rPr>
        <w:t xml:space="preserve"> Федерального закона от 30.12.2020 г </w:t>
      </w:r>
      <w:r w:rsidRPr="00D328CA">
        <w:rPr>
          <w:sz w:val="28"/>
          <w:szCs w:val="28"/>
        </w:rPr>
        <w:t xml:space="preserve"> </w:t>
      </w:r>
      <w:r w:rsidRPr="00D328CA">
        <w:rPr>
          <w:bCs/>
          <w:color w:val="020C22"/>
          <w:sz w:val="28"/>
          <w:szCs w:val="28"/>
        </w:rPr>
        <w:t xml:space="preserve">№ 518-ФЗ.                                                                                   </w:t>
      </w:r>
      <w:r w:rsidRPr="00D328CA">
        <w:rPr>
          <w:sz w:val="28"/>
          <w:szCs w:val="28"/>
        </w:rPr>
        <w:t xml:space="preserve">  </w:t>
      </w:r>
    </w:p>
    <w:p w:rsidR="00DD0B06" w:rsidRPr="00D328CA" w:rsidRDefault="00DD0B06" w:rsidP="00B60B3F">
      <w:pPr>
        <w:ind w:right="-1"/>
        <w:jc w:val="both"/>
        <w:rPr>
          <w:sz w:val="28"/>
          <w:szCs w:val="28"/>
        </w:rPr>
      </w:pPr>
      <w:r w:rsidRPr="00D328CA">
        <w:rPr>
          <w:sz w:val="28"/>
          <w:szCs w:val="28"/>
        </w:rPr>
        <w:t xml:space="preserve">                         </w:t>
      </w:r>
    </w:p>
    <w:p w:rsidR="00DD0B06" w:rsidRPr="00BE2820" w:rsidRDefault="00DD0B06" w:rsidP="00B60B3F">
      <w:pPr>
        <w:ind w:right="282"/>
        <w:jc w:val="both"/>
        <w:rPr>
          <w:sz w:val="28"/>
          <w:szCs w:val="28"/>
        </w:rPr>
      </w:pPr>
      <w:r w:rsidRPr="00BB22E4">
        <w:rPr>
          <w:sz w:val="28"/>
          <w:szCs w:val="28"/>
        </w:rPr>
        <w:t>ПОСТАНОВЛЯЮ:</w:t>
      </w:r>
    </w:p>
    <w:p w:rsidR="00DD0B06" w:rsidRPr="00BE2820" w:rsidRDefault="00DD0B06" w:rsidP="00B60B3F">
      <w:pPr>
        <w:ind w:right="282"/>
        <w:jc w:val="both"/>
        <w:rPr>
          <w:sz w:val="28"/>
          <w:szCs w:val="28"/>
        </w:rPr>
      </w:pPr>
    </w:p>
    <w:p w:rsidR="00DD0B06" w:rsidRPr="00D328CA" w:rsidRDefault="00DD0B06" w:rsidP="00BE2820">
      <w:pPr>
        <w:numPr>
          <w:ilvl w:val="0"/>
          <w:numId w:val="3"/>
        </w:numPr>
        <w:jc w:val="both"/>
        <w:rPr>
          <w:sz w:val="28"/>
          <w:szCs w:val="28"/>
        </w:rPr>
      </w:pPr>
      <w:r w:rsidRPr="00BB22E4">
        <w:rPr>
          <w:sz w:val="28"/>
          <w:szCs w:val="28"/>
        </w:rPr>
        <w:t>Аннулировать ранее</w:t>
      </w:r>
      <w:r>
        <w:rPr>
          <w:sz w:val="28"/>
          <w:szCs w:val="28"/>
        </w:rPr>
        <w:t xml:space="preserve"> присвоенные</w:t>
      </w:r>
      <w:r w:rsidRPr="00BB22E4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кадастровые номера,</w:t>
      </w:r>
      <w:r w:rsidRPr="00BB22E4">
        <w:rPr>
          <w:sz w:val="28"/>
          <w:szCs w:val="28"/>
        </w:rPr>
        <w:t xml:space="preserve"> зданиям (сооружениям)</w:t>
      </w:r>
      <w:r>
        <w:rPr>
          <w:sz w:val="28"/>
          <w:szCs w:val="28"/>
        </w:rPr>
        <w:t>,</w:t>
      </w:r>
      <w:r w:rsidRPr="00BB22E4">
        <w:rPr>
          <w:sz w:val="28"/>
          <w:szCs w:val="28"/>
        </w:rPr>
        <w:t xml:space="preserve"> </w:t>
      </w:r>
      <w:r w:rsidRPr="00D328CA">
        <w:rPr>
          <w:sz w:val="28"/>
          <w:szCs w:val="28"/>
        </w:rPr>
        <w:t>так как правоустанавливающие документы в отношении таких помещений (зданий) не выдавались, согласно приложению.</w:t>
      </w:r>
    </w:p>
    <w:p w:rsidR="00DD0B06" w:rsidRPr="00BB22E4" w:rsidRDefault="00DD0B06" w:rsidP="00B60B3F">
      <w:pPr>
        <w:ind w:right="282"/>
        <w:jc w:val="both"/>
        <w:rPr>
          <w:sz w:val="28"/>
          <w:szCs w:val="28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663"/>
        <w:gridCol w:w="2835"/>
      </w:tblGrid>
      <w:tr w:rsidR="00DD0B06" w:rsidRPr="00BB22E4" w:rsidTr="00BB22E4">
        <w:trPr>
          <w:trHeight w:val="1320"/>
        </w:trPr>
        <w:tc>
          <w:tcPr>
            <w:tcW w:w="851" w:type="dxa"/>
            <w:vAlign w:val="center"/>
          </w:tcPr>
          <w:p w:rsidR="00DD0B06" w:rsidRPr="00BB22E4" w:rsidRDefault="00DD0B06" w:rsidP="00BB22E4">
            <w:pPr>
              <w:ind w:right="282"/>
              <w:jc w:val="center"/>
              <w:rPr>
                <w:sz w:val="26"/>
                <w:szCs w:val="26"/>
              </w:rPr>
            </w:pPr>
            <w:r w:rsidRPr="00BB22E4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пп</w:t>
            </w:r>
            <w:r w:rsidRPr="00BB22E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DD0B06" w:rsidRPr="00BB22E4" w:rsidRDefault="00DD0B06" w:rsidP="00BB22E4">
            <w:pPr>
              <w:ind w:right="-108"/>
              <w:rPr>
                <w:sz w:val="26"/>
                <w:szCs w:val="26"/>
              </w:rPr>
            </w:pPr>
            <w:r w:rsidRPr="00BB22E4">
              <w:rPr>
                <w:sz w:val="26"/>
                <w:szCs w:val="26"/>
              </w:rPr>
              <w:t>Адрес объекта, отсутствующего в ФИАС</w:t>
            </w:r>
          </w:p>
        </w:tc>
        <w:tc>
          <w:tcPr>
            <w:tcW w:w="2835" w:type="dxa"/>
            <w:vAlign w:val="center"/>
          </w:tcPr>
          <w:p w:rsidR="00DD0B06" w:rsidRPr="00BB22E4" w:rsidRDefault="00DD0B06" w:rsidP="00B60B3F">
            <w:pPr>
              <w:ind w:right="282"/>
              <w:jc w:val="center"/>
              <w:rPr>
                <w:sz w:val="26"/>
                <w:szCs w:val="26"/>
              </w:rPr>
            </w:pPr>
            <w:r w:rsidRPr="00BB22E4">
              <w:rPr>
                <w:sz w:val="26"/>
                <w:szCs w:val="26"/>
              </w:rPr>
              <w:t>Кадастровый номер</w:t>
            </w:r>
          </w:p>
          <w:p w:rsidR="00DD0B06" w:rsidRPr="00BB22E4" w:rsidRDefault="00DD0B06" w:rsidP="00B60B3F">
            <w:pPr>
              <w:ind w:right="282"/>
              <w:jc w:val="center"/>
              <w:rPr>
                <w:sz w:val="26"/>
                <w:szCs w:val="26"/>
              </w:rPr>
            </w:pPr>
            <w:r w:rsidRPr="00BB22E4">
              <w:rPr>
                <w:sz w:val="26"/>
                <w:szCs w:val="26"/>
              </w:rPr>
              <w:t xml:space="preserve">Дата снятия </w:t>
            </w:r>
          </w:p>
        </w:tc>
      </w:tr>
      <w:tr w:rsidR="00DD0B06" w:rsidRPr="00461DDD" w:rsidTr="00BB22E4">
        <w:trPr>
          <w:trHeight w:val="974"/>
        </w:trPr>
        <w:tc>
          <w:tcPr>
            <w:tcW w:w="851" w:type="dxa"/>
            <w:vAlign w:val="center"/>
          </w:tcPr>
          <w:p w:rsidR="00DD0B06" w:rsidRPr="00461DDD" w:rsidRDefault="00DD0B06" w:rsidP="00BB22E4">
            <w:pPr>
              <w:ind w:right="282"/>
              <w:jc w:val="right"/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DD0B06" w:rsidRPr="00461DDD" w:rsidRDefault="00DD0B06" w:rsidP="00B60B3F">
            <w:pPr>
              <w:ind w:right="282"/>
              <w:jc w:val="both"/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Российская Федерация, Томская область, Бакчарский муниципальный район, Вавиловское сельское поселение, д. Вавиловка, ул. Центральная, д.7</w:t>
            </w:r>
          </w:p>
        </w:tc>
        <w:tc>
          <w:tcPr>
            <w:tcW w:w="2835" w:type="dxa"/>
          </w:tcPr>
          <w:p w:rsidR="00DD0B06" w:rsidRPr="00461DDD" w:rsidRDefault="00DD0B06" w:rsidP="00B60B3F">
            <w:pPr>
              <w:ind w:right="282"/>
              <w:jc w:val="both"/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70:03:0100005:36</w:t>
            </w:r>
            <w:r>
              <w:rPr>
                <w:sz w:val="28"/>
                <w:szCs w:val="28"/>
              </w:rPr>
              <w:t>0</w:t>
            </w:r>
          </w:p>
          <w:p w:rsidR="00DD0B06" w:rsidRPr="00461DDD" w:rsidRDefault="00DD0B06" w:rsidP="00B60B3F">
            <w:pPr>
              <w:ind w:right="282"/>
              <w:jc w:val="both"/>
              <w:rPr>
                <w:sz w:val="28"/>
                <w:szCs w:val="28"/>
              </w:rPr>
            </w:pPr>
          </w:p>
          <w:p w:rsidR="00DD0B06" w:rsidRPr="00461DDD" w:rsidRDefault="00DD0B06" w:rsidP="00B60B3F">
            <w:pPr>
              <w:ind w:right="282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D0B06" w:rsidRPr="00461DDD" w:rsidTr="00BB22E4">
        <w:tc>
          <w:tcPr>
            <w:tcW w:w="851" w:type="dxa"/>
            <w:vAlign w:val="center"/>
          </w:tcPr>
          <w:p w:rsidR="00DD0B06" w:rsidRPr="00461DDD" w:rsidRDefault="00DD0B06" w:rsidP="00BB22E4">
            <w:pPr>
              <w:ind w:right="282"/>
              <w:jc w:val="right"/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DD0B06" w:rsidRPr="00461DDD" w:rsidRDefault="00DD0B06" w:rsidP="00B60B3F">
            <w:pPr>
              <w:ind w:right="282"/>
              <w:jc w:val="both"/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Российская Федерация, Томская область, Бакчарский муниципальный район, Вавиловское сельское поселение, д. Вавиловка, ул. Новая, д.9</w:t>
            </w:r>
          </w:p>
        </w:tc>
        <w:tc>
          <w:tcPr>
            <w:tcW w:w="2835" w:type="dxa"/>
          </w:tcPr>
          <w:p w:rsidR="00DD0B06" w:rsidRPr="00461DDD" w:rsidRDefault="00DD0B06" w:rsidP="00B60B3F">
            <w:pPr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70:03:0100005:</w:t>
            </w:r>
            <w:r>
              <w:rPr>
                <w:sz w:val="28"/>
                <w:szCs w:val="28"/>
              </w:rPr>
              <w:t>384</w:t>
            </w:r>
          </w:p>
          <w:p w:rsidR="00DD0B06" w:rsidRPr="00461DDD" w:rsidRDefault="00DD0B06" w:rsidP="00B60B3F">
            <w:pPr>
              <w:rPr>
                <w:sz w:val="28"/>
                <w:szCs w:val="28"/>
              </w:rPr>
            </w:pPr>
          </w:p>
        </w:tc>
      </w:tr>
      <w:tr w:rsidR="00DD0B06" w:rsidRPr="00461DDD" w:rsidTr="00BB22E4">
        <w:tc>
          <w:tcPr>
            <w:tcW w:w="851" w:type="dxa"/>
            <w:vAlign w:val="center"/>
          </w:tcPr>
          <w:p w:rsidR="00DD0B06" w:rsidRPr="00461DDD" w:rsidRDefault="00DD0B06" w:rsidP="00BB22E4">
            <w:pPr>
              <w:ind w:right="282"/>
              <w:jc w:val="right"/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DD0B06" w:rsidRPr="00461DDD" w:rsidRDefault="00DD0B06" w:rsidP="00B60B3F">
            <w:pPr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Российская Федерация, Томская область, Бакчарский муниципальный район, Вавиловское сельское поселение, д. Вавиловка ул. Береговая, д.10</w:t>
            </w:r>
          </w:p>
        </w:tc>
        <w:tc>
          <w:tcPr>
            <w:tcW w:w="2835" w:type="dxa"/>
          </w:tcPr>
          <w:p w:rsidR="00DD0B06" w:rsidRPr="00461DDD" w:rsidRDefault="00DD0B06" w:rsidP="00B60B3F">
            <w:pPr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70:03:0100005:</w:t>
            </w:r>
            <w:r>
              <w:rPr>
                <w:sz w:val="28"/>
                <w:szCs w:val="28"/>
              </w:rPr>
              <w:t>387</w:t>
            </w:r>
          </w:p>
          <w:p w:rsidR="00DD0B06" w:rsidRPr="00461DDD" w:rsidRDefault="00DD0B06" w:rsidP="00B60B3F">
            <w:pPr>
              <w:rPr>
                <w:sz w:val="28"/>
                <w:szCs w:val="28"/>
              </w:rPr>
            </w:pPr>
          </w:p>
        </w:tc>
      </w:tr>
      <w:tr w:rsidR="00DD0B06" w:rsidRPr="00461DDD" w:rsidTr="00BB22E4">
        <w:tc>
          <w:tcPr>
            <w:tcW w:w="851" w:type="dxa"/>
            <w:vAlign w:val="center"/>
          </w:tcPr>
          <w:p w:rsidR="00DD0B06" w:rsidRPr="00461DDD" w:rsidRDefault="00DD0B06" w:rsidP="00BB22E4">
            <w:pPr>
              <w:ind w:right="282"/>
              <w:jc w:val="right"/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DD0B06" w:rsidRPr="00461DDD" w:rsidRDefault="00DD0B06" w:rsidP="00D328CA">
            <w:pPr>
              <w:ind w:right="282"/>
              <w:jc w:val="both"/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Российская Федерация, Томская область, Бакчарский муниципальный район, Вавиловское сельское поселение, д. Вавиловка, ул. Центральная, д.18</w:t>
            </w:r>
          </w:p>
        </w:tc>
        <w:tc>
          <w:tcPr>
            <w:tcW w:w="2835" w:type="dxa"/>
          </w:tcPr>
          <w:p w:rsidR="00DD0B06" w:rsidRPr="00461DDD" w:rsidRDefault="00DD0B06" w:rsidP="007C68CB">
            <w:pPr>
              <w:ind w:right="282"/>
              <w:jc w:val="both"/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70:03:0100005:304</w:t>
            </w:r>
          </w:p>
          <w:p w:rsidR="00DD0B06" w:rsidRPr="00461DDD" w:rsidRDefault="00DD0B06" w:rsidP="007C68CB">
            <w:pPr>
              <w:ind w:right="282"/>
              <w:jc w:val="both"/>
              <w:rPr>
                <w:sz w:val="28"/>
                <w:szCs w:val="28"/>
              </w:rPr>
            </w:pPr>
          </w:p>
          <w:p w:rsidR="00DD0B06" w:rsidRPr="00461DDD" w:rsidRDefault="00DD0B06" w:rsidP="007C68CB">
            <w:pPr>
              <w:ind w:right="282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D0B06" w:rsidRPr="00461DDD" w:rsidTr="00BB22E4">
        <w:tc>
          <w:tcPr>
            <w:tcW w:w="851" w:type="dxa"/>
            <w:vAlign w:val="center"/>
          </w:tcPr>
          <w:p w:rsidR="00DD0B06" w:rsidRPr="00461DDD" w:rsidRDefault="00DD0B06" w:rsidP="00BB22E4">
            <w:pPr>
              <w:ind w:right="282"/>
              <w:jc w:val="right"/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DD0B06" w:rsidRPr="00461DDD" w:rsidRDefault="00DD0B06" w:rsidP="00D328CA">
            <w:pPr>
              <w:ind w:right="282"/>
              <w:jc w:val="both"/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Российская Федерация, Томская область, Бакчарский муниципальный район, Вавиловское сельское поселение, д. Сухое, ул. Садовая, д.9, кв.2</w:t>
            </w:r>
          </w:p>
        </w:tc>
        <w:tc>
          <w:tcPr>
            <w:tcW w:w="2835" w:type="dxa"/>
          </w:tcPr>
          <w:p w:rsidR="00DD0B06" w:rsidRPr="00461DDD" w:rsidRDefault="00DD0B06" w:rsidP="007C68CB">
            <w:pPr>
              <w:ind w:right="282"/>
              <w:jc w:val="both"/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70:03:01000</w:t>
            </w:r>
            <w:r>
              <w:rPr>
                <w:sz w:val="28"/>
                <w:szCs w:val="28"/>
              </w:rPr>
              <w:t>23</w:t>
            </w:r>
            <w:r w:rsidRPr="00461DDD">
              <w:rPr>
                <w:sz w:val="28"/>
                <w:szCs w:val="28"/>
              </w:rPr>
              <w:t>:115</w:t>
            </w:r>
          </w:p>
          <w:p w:rsidR="00DD0B06" w:rsidRPr="00461DDD" w:rsidRDefault="00DD0B06" w:rsidP="007C68CB">
            <w:pPr>
              <w:ind w:right="282"/>
              <w:jc w:val="both"/>
              <w:rPr>
                <w:sz w:val="28"/>
                <w:szCs w:val="28"/>
              </w:rPr>
            </w:pPr>
          </w:p>
          <w:p w:rsidR="00DD0B06" w:rsidRPr="00461DDD" w:rsidRDefault="00DD0B06" w:rsidP="007C68CB">
            <w:pPr>
              <w:ind w:right="282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D0B06" w:rsidRPr="00461DDD" w:rsidTr="00BB22E4">
        <w:tc>
          <w:tcPr>
            <w:tcW w:w="851" w:type="dxa"/>
            <w:vAlign w:val="center"/>
          </w:tcPr>
          <w:p w:rsidR="00DD0B06" w:rsidRPr="00461DDD" w:rsidRDefault="00DD0B06" w:rsidP="00BB22E4">
            <w:pPr>
              <w:ind w:right="282"/>
              <w:jc w:val="right"/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DD0B06" w:rsidRPr="00461DDD" w:rsidRDefault="00DD0B06" w:rsidP="00B60B3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45 км"/>
              </w:smartTagPr>
              <w:r w:rsidRPr="00461DDD">
                <w:rPr>
                  <w:sz w:val="28"/>
                  <w:szCs w:val="28"/>
                </w:rPr>
                <w:t>0,45 км</w:t>
              </w:r>
            </w:smartTag>
            <w:r w:rsidRPr="00461DDD">
              <w:rPr>
                <w:sz w:val="28"/>
                <w:szCs w:val="28"/>
              </w:rPr>
              <w:t xml:space="preserve"> на северо-запад от здания МОУ «Вавиловская СОШ», расположенного по адресу: 636202, Томская область, Бакчарский район, д. Вавиловка, ул. Садовая1</w:t>
            </w:r>
          </w:p>
        </w:tc>
        <w:tc>
          <w:tcPr>
            <w:tcW w:w="2835" w:type="dxa"/>
          </w:tcPr>
          <w:p w:rsidR="00DD0B06" w:rsidRPr="00461DDD" w:rsidRDefault="00DD0B06" w:rsidP="007C68CB">
            <w:pPr>
              <w:ind w:right="282"/>
              <w:jc w:val="both"/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70:03:0100005:362</w:t>
            </w:r>
          </w:p>
          <w:p w:rsidR="00DD0B06" w:rsidRPr="00461DDD" w:rsidRDefault="00DD0B06" w:rsidP="007C68CB">
            <w:pPr>
              <w:ind w:right="282"/>
              <w:jc w:val="both"/>
              <w:rPr>
                <w:sz w:val="28"/>
                <w:szCs w:val="28"/>
              </w:rPr>
            </w:pPr>
          </w:p>
          <w:p w:rsidR="00DD0B06" w:rsidRPr="00461DDD" w:rsidRDefault="00DD0B06" w:rsidP="007C68CB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DD0B06" w:rsidRPr="00461DDD" w:rsidTr="00BB22E4">
        <w:tc>
          <w:tcPr>
            <w:tcW w:w="851" w:type="dxa"/>
            <w:vAlign w:val="center"/>
          </w:tcPr>
          <w:p w:rsidR="00DD0B06" w:rsidRPr="00461DDD" w:rsidRDefault="00DD0B06" w:rsidP="00BB22E4">
            <w:pPr>
              <w:ind w:right="282"/>
              <w:jc w:val="right"/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DD0B06" w:rsidRPr="00461DDD" w:rsidRDefault="00DD0B06" w:rsidP="00BE0F6E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61DDD">
                <w:rPr>
                  <w:sz w:val="28"/>
                  <w:szCs w:val="28"/>
                </w:rPr>
                <w:t>0,8 км</w:t>
              </w:r>
            </w:smartTag>
            <w:r w:rsidRPr="00461DDD">
              <w:rPr>
                <w:sz w:val="28"/>
                <w:szCs w:val="28"/>
              </w:rPr>
              <w:t xml:space="preserve"> на северо-запад от здания МОУ «Вавиловская СОШ», расположенного по адресу: 636202, Томская область, Бакчарский район, д. Вавиловка, ул. Садовая1</w:t>
            </w:r>
          </w:p>
        </w:tc>
        <w:tc>
          <w:tcPr>
            <w:tcW w:w="2835" w:type="dxa"/>
          </w:tcPr>
          <w:p w:rsidR="00DD0B06" w:rsidRPr="00461DDD" w:rsidRDefault="00DD0B06" w:rsidP="007C68CB">
            <w:pPr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70:03:0100005:424</w:t>
            </w:r>
          </w:p>
          <w:p w:rsidR="00DD0B06" w:rsidRPr="00461DDD" w:rsidRDefault="00DD0B06" w:rsidP="007C68CB">
            <w:pPr>
              <w:rPr>
                <w:sz w:val="28"/>
                <w:szCs w:val="28"/>
              </w:rPr>
            </w:pPr>
          </w:p>
        </w:tc>
      </w:tr>
      <w:tr w:rsidR="00DD0B06" w:rsidRPr="00461DDD" w:rsidTr="00BB22E4">
        <w:tc>
          <w:tcPr>
            <w:tcW w:w="851" w:type="dxa"/>
            <w:vAlign w:val="center"/>
          </w:tcPr>
          <w:p w:rsidR="00DD0B06" w:rsidRPr="00461DDD" w:rsidRDefault="00DD0B06" w:rsidP="00BB22E4">
            <w:pPr>
              <w:ind w:right="282"/>
              <w:jc w:val="right"/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DD0B06" w:rsidRPr="00461DDD" w:rsidRDefault="00DD0B06" w:rsidP="00BE0F6E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461DDD">
                <w:rPr>
                  <w:sz w:val="28"/>
                  <w:szCs w:val="28"/>
                </w:rPr>
                <w:t>0,4 км</w:t>
              </w:r>
            </w:smartTag>
            <w:r w:rsidRPr="00461DDD">
              <w:rPr>
                <w:sz w:val="28"/>
                <w:szCs w:val="28"/>
              </w:rPr>
              <w:t xml:space="preserve"> на северо-запад от здания МОУ «Вавиловская СОШ», расположенного по адресу: 636202, Томская область, Бакчарский район, д. Вавиловка, ул. Садовая1</w:t>
            </w:r>
          </w:p>
        </w:tc>
        <w:tc>
          <w:tcPr>
            <w:tcW w:w="2835" w:type="dxa"/>
          </w:tcPr>
          <w:p w:rsidR="00DD0B06" w:rsidRPr="00461DDD" w:rsidRDefault="00DD0B06" w:rsidP="007C68CB">
            <w:pPr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70:03:0100005:421</w:t>
            </w:r>
          </w:p>
          <w:p w:rsidR="00DD0B06" w:rsidRPr="00461DDD" w:rsidRDefault="00DD0B06" w:rsidP="007C68CB">
            <w:pPr>
              <w:rPr>
                <w:sz w:val="28"/>
                <w:szCs w:val="28"/>
              </w:rPr>
            </w:pPr>
          </w:p>
        </w:tc>
      </w:tr>
      <w:tr w:rsidR="00DD0B06" w:rsidRPr="00BB22E4" w:rsidTr="00BB22E4">
        <w:tc>
          <w:tcPr>
            <w:tcW w:w="851" w:type="dxa"/>
            <w:vAlign w:val="center"/>
          </w:tcPr>
          <w:p w:rsidR="00DD0B06" w:rsidRPr="00461DDD" w:rsidRDefault="00DD0B06" w:rsidP="00BB22E4">
            <w:pPr>
              <w:ind w:right="282"/>
              <w:jc w:val="right"/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DD0B06" w:rsidRPr="00461DDD" w:rsidRDefault="00DD0B06" w:rsidP="00BE0F6E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61DDD">
                <w:rPr>
                  <w:sz w:val="28"/>
                  <w:szCs w:val="28"/>
                </w:rPr>
                <w:t>0,5 км</w:t>
              </w:r>
            </w:smartTag>
            <w:r w:rsidRPr="00461DDD">
              <w:rPr>
                <w:sz w:val="28"/>
                <w:szCs w:val="28"/>
              </w:rPr>
              <w:t xml:space="preserve"> на запад от здания МОУ «Вавиловская СОШ», расположенного по адресу: 636202, Томская область, Бакчарский район, д. Вавиловка, ул. Садовая1</w:t>
            </w:r>
          </w:p>
        </w:tc>
        <w:tc>
          <w:tcPr>
            <w:tcW w:w="2835" w:type="dxa"/>
          </w:tcPr>
          <w:p w:rsidR="00DD0B06" w:rsidRPr="00461DDD" w:rsidRDefault="00DD0B06" w:rsidP="007C68CB">
            <w:pPr>
              <w:rPr>
                <w:sz w:val="28"/>
                <w:szCs w:val="28"/>
              </w:rPr>
            </w:pPr>
            <w:r w:rsidRPr="00461DDD">
              <w:rPr>
                <w:sz w:val="28"/>
                <w:szCs w:val="28"/>
              </w:rPr>
              <w:t>70:03:0100005:435</w:t>
            </w:r>
          </w:p>
          <w:p w:rsidR="00DD0B06" w:rsidRPr="00461DDD" w:rsidRDefault="00DD0B06" w:rsidP="007C68CB">
            <w:pPr>
              <w:rPr>
                <w:sz w:val="28"/>
                <w:szCs w:val="28"/>
              </w:rPr>
            </w:pPr>
          </w:p>
        </w:tc>
      </w:tr>
    </w:tbl>
    <w:p w:rsidR="00DD0B06" w:rsidRDefault="00DD0B06" w:rsidP="00BB22E4">
      <w:pPr>
        <w:jc w:val="center"/>
        <w:rPr>
          <w:sz w:val="28"/>
          <w:szCs w:val="28"/>
        </w:rPr>
      </w:pPr>
    </w:p>
    <w:p w:rsidR="00DD0B06" w:rsidRDefault="00DD0B06" w:rsidP="00BB22E4">
      <w:pPr>
        <w:jc w:val="center"/>
        <w:rPr>
          <w:sz w:val="28"/>
          <w:szCs w:val="28"/>
        </w:rPr>
      </w:pPr>
    </w:p>
    <w:p w:rsidR="00DD0B06" w:rsidRDefault="00DD0B06" w:rsidP="00BB22E4">
      <w:pPr>
        <w:jc w:val="center"/>
        <w:rPr>
          <w:sz w:val="28"/>
          <w:szCs w:val="28"/>
        </w:rPr>
      </w:pPr>
    </w:p>
    <w:p w:rsidR="00DD0B06" w:rsidRDefault="00DD0B06" w:rsidP="00BB22E4">
      <w:pPr>
        <w:jc w:val="center"/>
        <w:rPr>
          <w:sz w:val="28"/>
          <w:szCs w:val="28"/>
        </w:rPr>
      </w:pPr>
    </w:p>
    <w:p w:rsidR="00DD0B06" w:rsidRDefault="00DD0B06" w:rsidP="00BB22E4">
      <w:pPr>
        <w:jc w:val="center"/>
        <w:rPr>
          <w:sz w:val="28"/>
          <w:szCs w:val="28"/>
        </w:rPr>
      </w:pPr>
    </w:p>
    <w:p w:rsidR="00DD0B06" w:rsidRDefault="00DD0B06" w:rsidP="00BB22E4">
      <w:pPr>
        <w:jc w:val="center"/>
        <w:rPr>
          <w:sz w:val="28"/>
          <w:szCs w:val="28"/>
        </w:rPr>
      </w:pPr>
    </w:p>
    <w:p w:rsidR="00DD0B06" w:rsidRDefault="00DD0B06" w:rsidP="00BB22E4">
      <w:pPr>
        <w:jc w:val="center"/>
        <w:rPr>
          <w:sz w:val="28"/>
          <w:szCs w:val="28"/>
        </w:rPr>
      </w:pPr>
    </w:p>
    <w:p w:rsidR="00DD0B06" w:rsidRPr="00BB22E4" w:rsidRDefault="00DD0B06" w:rsidP="00BB22E4">
      <w:pPr>
        <w:jc w:val="center"/>
        <w:rPr>
          <w:sz w:val="28"/>
          <w:szCs w:val="28"/>
        </w:rPr>
      </w:pPr>
      <w:r w:rsidRPr="00BB22E4">
        <w:rPr>
          <w:sz w:val="28"/>
          <w:szCs w:val="28"/>
        </w:rPr>
        <w:t xml:space="preserve">Глава Вавиловского сельского поселения               </w:t>
      </w:r>
      <w:r w:rsidRPr="00BB22E4">
        <w:rPr>
          <w:sz w:val="28"/>
          <w:szCs w:val="28"/>
        </w:rPr>
        <w:tab/>
      </w:r>
      <w:r w:rsidRPr="00BB22E4">
        <w:rPr>
          <w:sz w:val="28"/>
          <w:szCs w:val="28"/>
        </w:rPr>
        <w:tab/>
        <w:t>А.В.Батурин</w:t>
      </w:r>
    </w:p>
    <w:p w:rsidR="00DD0B06" w:rsidRPr="00BB22E4" w:rsidRDefault="00DD0B06" w:rsidP="00B60B3F">
      <w:pPr>
        <w:rPr>
          <w:sz w:val="28"/>
          <w:szCs w:val="28"/>
        </w:rPr>
      </w:pPr>
    </w:p>
    <w:p w:rsidR="00DD0B06" w:rsidRPr="00BB22E4" w:rsidRDefault="00DD0B06" w:rsidP="00B60B3F">
      <w:pPr>
        <w:rPr>
          <w:sz w:val="28"/>
          <w:szCs w:val="28"/>
        </w:rPr>
      </w:pPr>
    </w:p>
    <w:p w:rsidR="00DD0B06" w:rsidRPr="00EF03F4" w:rsidRDefault="00DD0B06" w:rsidP="00B60B3F">
      <w:pPr>
        <w:rPr>
          <w:sz w:val="24"/>
          <w:szCs w:val="24"/>
        </w:rPr>
      </w:pPr>
    </w:p>
    <w:p w:rsidR="00DD0B06" w:rsidRPr="00EF03F4" w:rsidRDefault="00DD0B06" w:rsidP="00B60B3F">
      <w:pPr>
        <w:rPr>
          <w:sz w:val="24"/>
          <w:szCs w:val="24"/>
        </w:rPr>
      </w:pPr>
    </w:p>
    <w:p w:rsidR="00DD0B06" w:rsidRPr="00EF03F4" w:rsidRDefault="00DD0B06" w:rsidP="00B60B3F">
      <w:pPr>
        <w:rPr>
          <w:sz w:val="24"/>
          <w:szCs w:val="24"/>
        </w:rPr>
      </w:pPr>
    </w:p>
    <w:p w:rsidR="00DD0B06" w:rsidRPr="00EF03F4" w:rsidRDefault="00DD0B06" w:rsidP="00B60B3F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Default="00DD0B06" w:rsidP="004158A9">
      <w:pPr>
        <w:rPr>
          <w:sz w:val="24"/>
          <w:szCs w:val="24"/>
        </w:rPr>
      </w:pPr>
    </w:p>
    <w:p w:rsidR="00DD0B06" w:rsidRPr="00EF03F4" w:rsidRDefault="00DD0B06" w:rsidP="004158A9">
      <w:pPr>
        <w:rPr>
          <w:sz w:val="24"/>
          <w:szCs w:val="24"/>
        </w:rPr>
      </w:pPr>
    </w:p>
    <w:p w:rsidR="00DD0B06" w:rsidRDefault="00DD0B06"/>
    <w:p w:rsidR="00DD0B06" w:rsidRDefault="00DD0B06"/>
    <w:p w:rsidR="00DD0B06" w:rsidRDefault="00DD0B06"/>
    <w:p w:rsidR="00DD0B06" w:rsidRDefault="00DD0B06"/>
    <w:p w:rsidR="00DD0B06" w:rsidRDefault="00DD0B06"/>
    <w:p w:rsidR="00DD0B06" w:rsidRDefault="00DD0B06"/>
    <w:p w:rsidR="00DD0B06" w:rsidRDefault="00DD0B06"/>
    <w:p w:rsidR="00DD0B06" w:rsidRDefault="00DD0B06"/>
    <w:p w:rsidR="00DD0B06" w:rsidRDefault="00DD0B06"/>
    <w:p w:rsidR="00DD0B06" w:rsidRDefault="00DD0B06" w:rsidP="00AD344E"/>
    <w:sectPr w:rsidR="00DD0B06" w:rsidSect="00BB22E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3C2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16614E46"/>
    <w:multiLevelType w:val="hybridMultilevel"/>
    <w:tmpl w:val="2E12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2C186F"/>
    <w:multiLevelType w:val="hybridMultilevel"/>
    <w:tmpl w:val="2E12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52580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8A9"/>
    <w:rsid w:val="00027917"/>
    <w:rsid w:val="00043B9A"/>
    <w:rsid w:val="000C43CC"/>
    <w:rsid w:val="00155669"/>
    <w:rsid w:val="00251C9D"/>
    <w:rsid w:val="00297731"/>
    <w:rsid w:val="003B63B9"/>
    <w:rsid w:val="003C0919"/>
    <w:rsid w:val="003D1FC7"/>
    <w:rsid w:val="003E22EC"/>
    <w:rsid w:val="004158A9"/>
    <w:rsid w:val="00461DDD"/>
    <w:rsid w:val="00542CD9"/>
    <w:rsid w:val="00550132"/>
    <w:rsid w:val="005C0A07"/>
    <w:rsid w:val="00620216"/>
    <w:rsid w:val="006645A0"/>
    <w:rsid w:val="006A3629"/>
    <w:rsid w:val="006E3299"/>
    <w:rsid w:val="0073297C"/>
    <w:rsid w:val="0075112E"/>
    <w:rsid w:val="00770734"/>
    <w:rsid w:val="007A3717"/>
    <w:rsid w:val="007C0114"/>
    <w:rsid w:val="007C68CB"/>
    <w:rsid w:val="00871517"/>
    <w:rsid w:val="009B129E"/>
    <w:rsid w:val="009D4433"/>
    <w:rsid w:val="00A13BB1"/>
    <w:rsid w:val="00A3407B"/>
    <w:rsid w:val="00A55CE1"/>
    <w:rsid w:val="00A739FE"/>
    <w:rsid w:val="00AB5DB5"/>
    <w:rsid w:val="00AC6A0C"/>
    <w:rsid w:val="00AD344E"/>
    <w:rsid w:val="00B417DC"/>
    <w:rsid w:val="00B60B3F"/>
    <w:rsid w:val="00B8263E"/>
    <w:rsid w:val="00BB22E4"/>
    <w:rsid w:val="00BB5482"/>
    <w:rsid w:val="00BE0F6E"/>
    <w:rsid w:val="00BE2820"/>
    <w:rsid w:val="00C15808"/>
    <w:rsid w:val="00D13902"/>
    <w:rsid w:val="00D328CA"/>
    <w:rsid w:val="00D33F73"/>
    <w:rsid w:val="00D361B1"/>
    <w:rsid w:val="00D74162"/>
    <w:rsid w:val="00DD0B06"/>
    <w:rsid w:val="00DF6052"/>
    <w:rsid w:val="00E215FE"/>
    <w:rsid w:val="00E56448"/>
    <w:rsid w:val="00EF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A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58A9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58A9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4158A9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4158A9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4158A9"/>
    <w:pPr>
      <w:jc w:val="center"/>
    </w:pPr>
    <w:rPr>
      <w:b/>
      <w:bCs/>
      <w:caps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58A9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4158A9"/>
    <w:pPr>
      <w:ind w:right="4579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158A9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158A9"/>
    <w:pPr>
      <w:ind w:left="720"/>
      <w:contextualSpacing/>
    </w:pPr>
  </w:style>
  <w:style w:type="table" w:styleId="TableGrid">
    <w:name w:val="Table Grid"/>
    <w:basedOn w:val="TableNormal"/>
    <w:uiPriority w:val="99"/>
    <w:rsid w:val="004158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3</Pages>
  <Words>395</Words>
  <Characters>2252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Хозяин</cp:lastModifiedBy>
  <cp:revision>20</cp:revision>
  <cp:lastPrinted>2024-03-15T05:42:00Z</cp:lastPrinted>
  <dcterms:created xsi:type="dcterms:W3CDTF">2023-10-17T07:15:00Z</dcterms:created>
  <dcterms:modified xsi:type="dcterms:W3CDTF">2024-03-26T07:32:00Z</dcterms:modified>
</cp:coreProperties>
</file>