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30" w:rsidRPr="00EF03F4" w:rsidRDefault="00AA5B30" w:rsidP="00682554">
      <w:pPr>
        <w:pStyle w:val="Title"/>
        <w:rPr>
          <w:b/>
          <w:bCs/>
          <w:caps/>
          <w:sz w:val="28"/>
          <w:szCs w:val="28"/>
        </w:rPr>
      </w:pPr>
      <w:r w:rsidRPr="00EF03F4">
        <w:rPr>
          <w:b/>
          <w:bCs/>
          <w:caps/>
          <w:sz w:val="28"/>
          <w:szCs w:val="28"/>
        </w:rPr>
        <w:t>МКУ «Администрация ВавИЛОВСКОГО СЕЛЬСКОГО ПОСЕЛЕНИЯ</w:t>
      </w:r>
      <w:r>
        <w:rPr>
          <w:b/>
          <w:bCs/>
          <w:caps/>
          <w:sz w:val="28"/>
          <w:szCs w:val="28"/>
        </w:rPr>
        <w:t>»</w:t>
      </w:r>
    </w:p>
    <w:p w:rsidR="00AA5B30" w:rsidRPr="00EF03F4" w:rsidRDefault="00AA5B30" w:rsidP="00682554">
      <w:pPr>
        <w:pStyle w:val="Title"/>
        <w:rPr>
          <w:b/>
          <w:bCs/>
          <w:caps/>
          <w:sz w:val="28"/>
          <w:szCs w:val="28"/>
        </w:rPr>
      </w:pPr>
    </w:p>
    <w:p w:rsidR="00AA5B30" w:rsidRPr="00550132" w:rsidRDefault="00AA5B30" w:rsidP="00682554">
      <w:pPr>
        <w:pStyle w:val="Subtitle"/>
        <w:rPr>
          <w:sz w:val="28"/>
          <w:szCs w:val="28"/>
        </w:rPr>
      </w:pPr>
      <w:r w:rsidRPr="00EF03F4">
        <w:rPr>
          <w:sz w:val="28"/>
          <w:szCs w:val="28"/>
        </w:rPr>
        <w:t>Постановление</w:t>
      </w:r>
    </w:p>
    <w:p w:rsidR="00AA5B30" w:rsidRPr="00550132" w:rsidRDefault="00AA5B30" w:rsidP="00682554">
      <w:pPr>
        <w:pStyle w:val="Subtitle"/>
        <w:rPr>
          <w:sz w:val="28"/>
          <w:szCs w:val="28"/>
        </w:rPr>
      </w:pPr>
    </w:p>
    <w:p w:rsidR="00AA5B30" w:rsidRPr="00EF03F4" w:rsidRDefault="00AA5B30" w:rsidP="00682554">
      <w:pPr>
        <w:jc w:val="center"/>
        <w:rPr>
          <w:sz w:val="24"/>
          <w:szCs w:val="24"/>
        </w:rPr>
      </w:pPr>
    </w:p>
    <w:p w:rsidR="00AA5B30" w:rsidRPr="00550132" w:rsidRDefault="00AA5B30" w:rsidP="00682554">
      <w:pPr>
        <w:jc w:val="center"/>
        <w:rPr>
          <w:sz w:val="28"/>
          <w:szCs w:val="28"/>
        </w:rPr>
      </w:pPr>
      <w:r w:rsidRPr="0055013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43C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C43CC">
        <w:rPr>
          <w:sz w:val="28"/>
          <w:szCs w:val="28"/>
        </w:rPr>
        <w:t>.20</w:t>
      </w:r>
      <w:r w:rsidRPr="0055013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  <w:t>д.Вавиловка</w:t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  <w:t xml:space="preserve">    №</w:t>
      </w:r>
      <w:r w:rsidRPr="009B1CE1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</w:p>
    <w:p w:rsidR="00AA5B30" w:rsidRPr="00EF03F4" w:rsidRDefault="00AA5B30" w:rsidP="00682554">
      <w:pPr>
        <w:pStyle w:val="Heading1"/>
        <w:rPr>
          <w:sz w:val="28"/>
          <w:szCs w:val="28"/>
        </w:rPr>
      </w:pPr>
    </w:p>
    <w:p w:rsidR="00AA5B30" w:rsidRPr="002F7CC0" w:rsidRDefault="00AA5B30" w:rsidP="00AF54A5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55pt;margin-top:55.3pt;width:185.85pt;height:143.95pt;z-index:251658240" strokecolor="white">
            <v:textbox style="mso-next-textbox:#_x0000_s1026;mso-fit-shape-to-text:t">
              <w:txbxContent>
                <w:p w:rsidR="00AA5B30" w:rsidRPr="00D361B1" w:rsidRDefault="00AA5B30" w:rsidP="00D361B1"/>
              </w:txbxContent>
            </v:textbox>
          </v:shape>
        </w:pict>
      </w:r>
    </w:p>
    <w:p w:rsidR="00AA5B30" w:rsidRPr="00682554" w:rsidRDefault="00AA5B30" w:rsidP="00363070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82554">
        <w:rPr>
          <w:rFonts w:ascii="Arial" w:hAnsi="Arial" w:cs="Arial"/>
          <w:color w:val="1A1A1A"/>
          <w:sz w:val="24"/>
          <w:szCs w:val="24"/>
        </w:rPr>
        <w:t>Об аннулировании кадастровых</w:t>
      </w:r>
    </w:p>
    <w:p w:rsidR="00AA5B30" w:rsidRPr="00682554" w:rsidRDefault="00AA5B30" w:rsidP="00E30377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82554">
        <w:rPr>
          <w:rFonts w:ascii="Arial" w:hAnsi="Arial" w:cs="Arial"/>
          <w:color w:val="1A1A1A"/>
          <w:sz w:val="24"/>
          <w:szCs w:val="24"/>
        </w:rPr>
        <w:t>номеров объектов адресации</w:t>
      </w:r>
    </w:p>
    <w:p w:rsidR="00AA5B30" w:rsidRDefault="00AA5B30" w:rsidP="00E303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AA5B30" w:rsidRDefault="00AA5B30" w:rsidP="00E303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AA5B30" w:rsidRPr="00682554" w:rsidRDefault="00AA5B30" w:rsidP="00AD48D8">
      <w:pPr>
        <w:shd w:val="clear" w:color="auto" w:fill="FEFEFE"/>
        <w:spacing w:line="380" w:lineRule="atLeast"/>
        <w:jc w:val="both"/>
        <w:rPr>
          <w:rFonts w:ascii="Arial" w:hAnsi="Arial" w:cs="Arial"/>
          <w:bCs/>
          <w:color w:val="020C22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 </w:t>
      </w:r>
      <w:r w:rsidRPr="00D361B1">
        <w:rPr>
          <w:rFonts w:ascii="Times New Roman" w:hAnsi="Times New Roman"/>
          <w:color w:val="1A1A1A"/>
          <w:sz w:val="24"/>
          <w:szCs w:val="24"/>
        </w:rPr>
        <w:t xml:space="preserve">В </w:t>
      </w:r>
      <w:r w:rsidRPr="00682554">
        <w:rPr>
          <w:rFonts w:ascii="Arial" w:hAnsi="Arial" w:cs="Arial"/>
          <w:color w:val="1A1A1A"/>
          <w:sz w:val="24"/>
          <w:szCs w:val="24"/>
        </w:rPr>
        <w:t xml:space="preserve">соответствии </w:t>
      </w:r>
      <w:r w:rsidRPr="00682554">
        <w:rPr>
          <w:rFonts w:ascii="Arial" w:hAnsi="Arial" w:cs="Arial"/>
          <w:sz w:val="24"/>
          <w:szCs w:val="24"/>
        </w:rPr>
        <w:t>с Федеральными законами № 218 – ФЗ «</w:t>
      </w:r>
      <w:r w:rsidRPr="00682554">
        <w:rPr>
          <w:rFonts w:ascii="Arial" w:hAnsi="Arial" w:cs="Arial"/>
          <w:color w:val="020C22"/>
          <w:sz w:val="24"/>
          <w:szCs w:val="24"/>
        </w:rPr>
        <w:t>о государственной регистрации недвижимости»</w:t>
      </w:r>
      <w:r w:rsidRPr="00682554">
        <w:rPr>
          <w:rFonts w:ascii="Arial" w:hAnsi="Arial" w:cs="Arial"/>
          <w:color w:val="020C22"/>
          <w:sz w:val="27"/>
          <w:szCs w:val="27"/>
        </w:rPr>
        <w:t>,</w:t>
      </w:r>
      <w:r w:rsidRPr="00682554">
        <w:rPr>
          <w:rFonts w:ascii="Arial" w:hAnsi="Arial" w:cs="Arial"/>
          <w:sz w:val="24"/>
          <w:szCs w:val="24"/>
        </w:rPr>
        <w:t xml:space="preserve"> </w:t>
      </w:r>
      <w:r w:rsidRPr="00682554">
        <w:rPr>
          <w:rFonts w:ascii="Arial" w:hAnsi="Arial" w:cs="Arial"/>
          <w:bCs/>
          <w:color w:val="020C22"/>
          <w:sz w:val="24"/>
          <w:szCs w:val="24"/>
        </w:rPr>
        <w:t>№ 518-ФЗ</w:t>
      </w:r>
      <w:r w:rsidRPr="00682554">
        <w:rPr>
          <w:rFonts w:ascii="Arial" w:hAnsi="Arial" w:cs="Arial"/>
          <w:sz w:val="24"/>
          <w:szCs w:val="24"/>
        </w:rPr>
        <w:t xml:space="preserve">  </w:t>
      </w:r>
      <w:r w:rsidRPr="00682554">
        <w:rPr>
          <w:rFonts w:ascii="Arial" w:hAnsi="Arial" w:cs="Arial"/>
          <w:color w:val="020C22"/>
          <w:sz w:val="24"/>
          <w:szCs w:val="24"/>
        </w:rPr>
        <w:t> </w:t>
      </w:r>
      <w:r w:rsidRPr="00682554">
        <w:rPr>
          <w:rFonts w:ascii="Arial" w:hAnsi="Arial" w:cs="Arial"/>
          <w:bCs/>
          <w:color w:val="020C22"/>
          <w:sz w:val="24"/>
          <w:szCs w:val="24"/>
        </w:rPr>
        <w:t>от 30.12.2020 г  о</w:t>
      </w:r>
      <w:r w:rsidRPr="00682554">
        <w:rPr>
          <w:rFonts w:ascii="Arial" w:hAnsi="Arial" w:cs="Arial"/>
          <w:sz w:val="24"/>
          <w:szCs w:val="24"/>
        </w:rPr>
        <w:t xml:space="preserve"> </w:t>
      </w:r>
      <w:r w:rsidRPr="00682554">
        <w:rPr>
          <w:rFonts w:ascii="Arial" w:hAnsi="Arial" w:cs="Arial"/>
          <w:color w:val="020C22"/>
          <w:sz w:val="24"/>
          <w:szCs w:val="24"/>
        </w:rPr>
        <w:t>проведении мероприятий в рамках реализации</w:t>
      </w:r>
      <w:r w:rsidRPr="00682554">
        <w:rPr>
          <w:rFonts w:ascii="Arial" w:hAnsi="Arial" w:cs="Arial"/>
          <w:bCs/>
          <w:color w:val="020C22"/>
          <w:sz w:val="24"/>
          <w:szCs w:val="24"/>
        </w:rPr>
        <w:t xml:space="preserve"> Федерального закона.  </w:t>
      </w:r>
    </w:p>
    <w:p w:rsidR="00AA5B30" w:rsidRPr="00682554" w:rsidRDefault="00AA5B30" w:rsidP="00AD48D8">
      <w:pPr>
        <w:shd w:val="clear" w:color="auto" w:fill="FEFEFE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5B30" w:rsidRPr="00682554" w:rsidRDefault="00AA5B30" w:rsidP="00F51219">
      <w:pPr>
        <w:ind w:right="282"/>
        <w:jc w:val="both"/>
        <w:rPr>
          <w:rFonts w:ascii="Arial" w:hAnsi="Arial" w:cs="Arial"/>
          <w:sz w:val="24"/>
          <w:szCs w:val="24"/>
        </w:rPr>
      </w:pPr>
      <w:r w:rsidRPr="00682554">
        <w:rPr>
          <w:rFonts w:ascii="Arial" w:hAnsi="Arial" w:cs="Arial"/>
          <w:sz w:val="24"/>
          <w:szCs w:val="24"/>
        </w:rPr>
        <w:t>ПОСТАНОВЛЯЮ:</w:t>
      </w:r>
    </w:p>
    <w:p w:rsidR="00AA5B30" w:rsidRPr="00682554" w:rsidRDefault="00AA5B30" w:rsidP="00F51219">
      <w:pPr>
        <w:pStyle w:val="ListParagraph"/>
        <w:numPr>
          <w:ilvl w:val="0"/>
          <w:numId w:val="3"/>
        </w:numPr>
        <w:shd w:val="clear" w:color="auto" w:fill="FEFEFE"/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82554">
        <w:rPr>
          <w:rFonts w:ascii="Arial" w:hAnsi="Arial" w:cs="Arial"/>
          <w:sz w:val="24"/>
          <w:szCs w:val="24"/>
        </w:rPr>
        <w:t xml:space="preserve">Аннулировать кадастровые номера, так как правоустанавливающие документы в отношении таких земельных участков не выдавались. </w:t>
      </w:r>
    </w:p>
    <w:p w:rsidR="00AA5B30" w:rsidRDefault="00AA5B30" w:rsidP="0036307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AA5B30" w:rsidRPr="00D361B1" w:rsidRDefault="00AA5B30" w:rsidP="0036307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361B1">
        <w:rPr>
          <w:rFonts w:ascii="Times New Roman" w:hAnsi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77"/>
        <w:gridCol w:w="4253"/>
      </w:tblGrid>
      <w:tr w:rsidR="00AA5B30" w:rsidRPr="00D52F21" w:rsidTr="00D52F21">
        <w:trPr>
          <w:trHeight w:val="823"/>
        </w:trPr>
        <w:tc>
          <w:tcPr>
            <w:tcW w:w="852" w:type="dxa"/>
            <w:vAlign w:val="center"/>
          </w:tcPr>
          <w:p w:rsidR="00AA5B30" w:rsidRPr="00D52F21" w:rsidRDefault="00AA5B30" w:rsidP="00D52F2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4677" w:type="dxa"/>
            <w:vAlign w:val="center"/>
          </w:tcPr>
          <w:p w:rsidR="00AA5B30" w:rsidRPr="00D52F21" w:rsidRDefault="00AA5B30" w:rsidP="00D52F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3" w:type="dxa"/>
            <w:vAlign w:val="center"/>
          </w:tcPr>
          <w:p w:rsidR="00AA5B30" w:rsidRPr="00D52F21" w:rsidRDefault="00AA5B30" w:rsidP="00D52F2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AA5B30" w:rsidRPr="00D52F21" w:rsidTr="00D52F21">
        <w:tc>
          <w:tcPr>
            <w:tcW w:w="852" w:type="dxa"/>
          </w:tcPr>
          <w:p w:rsidR="00AA5B30" w:rsidRPr="00D52F21" w:rsidRDefault="00AA5B30" w:rsidP="00D52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B30" w:rsidRPr="00D52F21" w:rsidRDefault="00AA5B30" w:rsidP="00D52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A5B30" w:rsidRPr="00D52F21" w:rsidRDefault="00AA5B30" w:rsidP="00D52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sz w:val="24"/>
                <w:szCs w:val="24"/>
              </w:rPr>
              <w:t>Томская область, район, Вавиловское сельское поселение, д. Вавиловка, ул. Пролетарская, 2</w:t>
            </w:r>
          </w:p>
        </w:tc>
        <w:tc>
          <w:tcPr>
            <w:tcW w:w="4253" w:type="dxa"/>
          </w:tcPr>
          <w:p w:rsidR="00AA5B30" w:rsidRPr="00D52F21" w:rsidRDefault="00AA5B30" w:rsidP="00D52F21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:rsidR="00AA5B30" w:rsidRPr="00D52F21" w:rsidRDefault="00AA5B30" w:rsidP="00D52F21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color w:val="1A1A1A"/>
                <w:sz w:val="24"/>
                <w:szCs w:val="24"/>
              </w:rPr>
              <w:t>70:03:0100005:112</w:t>
            </w:r>
          </w:p>
          <w:p w:rsidR="00AA5B30" w:rsidRPr="00D52F21" w:rsidRDefault="00AA5B30" w:rsidP="00D52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30" w:rsidRPr="00D52F21" w:rsidTr="00D52F21">
        <w:tc>
          <w:tcPr>
            <w:tcW w:w="852" w:type="dxa"/>
          </w:tcPr>
          <w:p w:rsidR="00AA5B30" w:rsidRPr="00D52F21" w:rsidRDefault="00AA5B30" w:rsidP="00D52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B30" w:rsidRPr="00D52F21" w:rsidRDefault="00AA5B30" w:rsidP="00D52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A5B30" w:rsidRPr="00D52F21" w:rsidRDefault="00AA5B30" w:rsidP="00D52F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Томская обл., р-н Бакчарский  в районе с. Вавиловка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52F21">
                <w:rPr>
                  <w:rFonts w:ascii="Times New Roman" w:hAnsi="Times New Roman"/>
                  <w:color w:val="1A1A1A"/>
                  <w:sz w:val="24"/>
                  <w:szCs w:val="24"/>
                </w:rPr>
                <w:t>4 км</w:t>
              </w:r>
            </w:smartTag>
            <w:r w:rsidRPr="00D52F2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автодороги Бакчар-Подгорное</w:t>
            </w:r>
          </w:p>
        </w:tc>
        <w:tc>
          <w:tcPr>
            <w:tcW w:w="4253" w:type="dxa"/>
          </w:tcPr>
          <w:p w:rsidR="00AA5B30" w:rsidRPr="00D52F21" w:rsidRDefault="00AA5B30" w:rsidP="00D52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:rsidR="00AA5B30" w:rsidRPr="00D52F21" w:rsidRDefault="00AA5B30" w:rsidP="00D52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52F21">
              <w:rPr>
                <w:rFonts w:ascii="Times New Roman" w:hAnsi="Times New Roman"/>
                <w:color w:val="1A1A1A"/>
                <w:sz w:val="24"/>
                <w:szCs w:val="24"/>
              </w:rPr>
              <w:t>70:03:0100029:2</w:t>
            </w:r>
          </w:p>
        </w:tc>
      </w:tr>
    </w:tbl>
    <w:p w:rsidR="00AA5B30" w:rsidRDefault="00AA5B30">
      <w:pPr>
        <w:rPr>
          <w:rFonts w:ascii="Times New Roman" w:hAnsi="Times New Roman"/>
          <w:sz w:val="24"/>
          <w:szCs w:val="24"/>
        </w:rPr>
      </w:pPr>
    </w:p>
    <w:p w:rsidR="00AA5B30" w:rsidRDefault="00AA5B30">
      <w:pPr>
        <w:rPr>
          <w:rFonts w:ascii="Times New Roman" w:hAnsi="Times New Roman"/>
          <w:sz w:val="24"/>
          <w:szCs w:val="24"/>
        </w:rPr>
      </w:pPr>
    </w:p>
    <w:p w:rsidR="00AA5B30" w:rsidRDefault="00AA5B30">
      <w:pPr>
        <w:rPr>
          <w:rFonts w:ascii="Times New Roman" w:hAnsi="Times New Roman"/>
          <w:sz w:val="24"/>
          <w:szCs w:val="24"/>
        </w:rPr>
      </w:pPr>
    </w:p>
    <w:p w:rsidR="00AA5B30" w:rsidRDefault="00AA5B30">
      <w:r w:rsidRPr="00D361B1">
        <w:rPr>
          <w:rFonts w:ascii="Times New Roman" w:hAnsi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AA5B30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F1F"/>
    <w:rsid w:val="000C43CC"/>
    <w:rsid w:val="00105449"/>
    <w:rsid w:val="00211D25"/>
    <w:rsid w:val="002F7CC0"/>
    <w:rsid w:val="00363070"/>
    <w:rsid w:val="003670C2"/>
    <w:rsid w:val="00550132"/>
    <w:rsid w:val="00597DB2"/>
    <w:rsid w:val="00682554"/>
    <w:rsid w:val="00841C37"/>
    <w:rsid w:val="008D412A"/>
    <w:rsid w:val="00903C80"/>
    <w:rsid w:val="009A419E"/>
    <w:rsid w:val="009B1CE1"/>
    <w:rsid w:val="00AA5B30"/>
    <w:rsid w:val="00AD48D8"/>
    <w:rsid w:val="00AF54A5"/>
    <w:rsid w:val="00C45F1F"/>
    <w:rsid w:val="00CB4AFD"/>
    <w:rsid w:val="00CC4264"/>
    <w:rsid w:val="00D361B1"/>
    <w:rsid w:val="00D52F21"/>
    <w:rsid w:val="00E23CC7"/>
    <w:rsid w:val="00E30377"/>
    <w:rsid w:val="00E75C0D"/>
    <w:rsid w:val="00E96D36"/>
    <w:rsid w:val="00EB03CA"/>
    <w:rsid w:val="00ED40AB"/>
    <w:rsid w:val="00EE0163"/>
    <w:rsid w:val="00EE2DCD"/>
    <w:rsid w:val="00EF03F4"/>
    <w:rsid w:val="00EF2211"/>
    <w:rsid w:val="00F13D5C"/>
    <w:rsid w:val="00F4139F"/>
    <w:rsid w:val="00F469B7"/>
    <w:rsid w:val="00F51219"/>
    <w:rsid w:val="00FB4E51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1F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5F1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5F1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45F1F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45F1F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45F1F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45F1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45F1F"/>
    <w:pPr>
      <w:spacing w:after="0" w:line="240" w:lineRule="auto"/>
      <w:ind w:right="4579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45F1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C45F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184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17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179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226</Words>
  <Characters>1292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6</cp:revision>
  <cp:lastPrinted>2024-03-07T05:56:00Z</cp:lastPrinted>
  <dcterms:created xsi:type="dcterms:W3CDTF">2024-03-07T02:29:00Z</dcterms:created>
  <dcterms:modified xsi:type="dcterms:W3CDTF">2024-03-26T07:28:00Z</dcterms:modified>
</cp:coreProperties>
</file>